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73C9" w14:textId="3A4FADC5" w:rsidR="0094665C" w:rsidRPr="00E45D10" w:rsidRDefault="0094665C" w:rsidP="001A0A8D">
      <w:pPr>
        <w:widowControl/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  <w:shd w:val="pct15" w:color="auto" w:fill="FFFFFF"/>
        </w:rPr>
      </w:pPr>
      <w:r w:rsidRPr="00E45D10">
        <w:rPr>
          <w:rFonts w:cstheme="minorHAnsi" w:hint="eastAsia"/>
          <w:b/>
          <w:bCs/>
          <w:sz w:val="24"/>
          <w:szCs w:val="24"/>
          <w:u w:val="single"/>
          <w:shd w:val="pct15" w:color="auto" w:fill="FFFFFF"/>
        </w:rPr>
        <w:t>第</w:t>
      </w:r>
      <w:r w:rsidRPr="00E45D10">
        <w:rPr>
          <w:rFonts w:cstheme="minorHAnsi" w:hint="eastAsia"/>
          <w:b/>
          <w:bCs/>
          <w:sz w:val="24"/>
          <w:szCs w:val="24"/>
          <w:u w:val="single"/>
          <w:shd w:val="pct15" w:color="auto" w:fill="FFFFFF"/>
        </w:rPr>
        <w:t>33</w:t>
      </w:r>
      <w:r w:rsidRPr="00E45D10">
        <w:rPr>
          <w:rFonts w:cstheme="minorHAnsi" w:hint="eastAsia"/>
          <w:b/>
          <w:bCs/>
          <w:sz w:val="24"/>
          <w:szCs w:val="24"/>
          <w:u w:val="single"/>
          <w:shd w:val="pct15" w:color="auto" w:fill="FFFFFF"/>
        </w:rPr>
        <w:t>回日本胎盤学会学術集会・第</w:t>
      </w:r>
      <w:r w:rsidRPr="00E45D10">
        <w:rPr>
          <w:rFonts w:cstheme="minorHAnsi" w:hint="eastAsia"/>
          <w:b/>
          <w:bCs/>
          <w:sz w:val="24"/>
          <w:szCs w:val="24"/>
          <w:u w:val="single"/>
          <w:shd w:val="pct15" w:color="auto" w:fill="FFFFFF"/>
        </w:rPr>
        <w:t>43</w:t>
      </w:r>
      <w:r w:rsidRPr="00E45D10">
        <w:rPr>
          <w:rFonts w:cstheme="minorHAnsi" w:hint="eastAsia"/>
          <w:b/>
          <w:bCs/>
          <w:sz w:val="24"/>
          <w:szCs w:val="24"/>
          <w:u w:val="single"/>
          <w:shd w:val="pct15" w:color="auto" w:fill="FFFFFF"/>
        </w:rPr>
        <w:t>回日本絨毛性疾患研究会　抄録作成について</w:t>
      </w:r>
    </w:p>
    <w:p w14:paraId="1BCAD26C" w14:textId="20FCF56A" w:rsidR="0094665C" w:rsidRDefault="0094665C" w:rsidP="0094665C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</w:rPr>
      </w:pPr>
      <w:r w:rsidRPr="0094665C">
        <w:rPr>
          <w:rFonts w:cstheme="minorHAnsi" w:hint="eastAsia"/>
        </w:rPr>
        <w:t>次ページのテンプレート（ひな型）をご使用ください。</w:t>
      </w:r>
    </w:p>
    <w:p w14:paraId="1C54AAEF" w14:textId="77777777" w:rsidR="0094665C" w:rsidRDefault="0094665C" w:rsidP="0094665C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</w:rPr>
      </w:pPr>
      <w:r w:rsidRPr="0094665C">
        <w:rPr>
          <w:rFonts w:cstheme="minorHAnsi" w:hint="eastAsia"/>
        </w:rPr>
        <w:t>DOC</w:t>
      </w:r>
      <w:r w:rsidRPr="0094665C">
        <w:rPr>
          <w:rFonts w:cstheme="minorHAnsi" w:hint="eastAsia"/>
        </w:rPr>
        <w:t>、</w:t>
      </w:r>
      <w:r w:rsidRPr="0094665C">
        <w:rPr>
          <w:rFonts w:cstheme="minorHAnsi" w:hint="eastAsia"/>
        </w:rPr>
        <w:t>DOCX</w:t>
      </w:r>
      <w:r w:rsidRPr="0094665C">
        <w:rPr>
          <w:rFonts w:cstheme="minorHAnsi" w:hint="eastAsia"/>
        </w:rPr>
        <w:t>形式のファイルのみ受け付けます。</w:t>
      </w:r>
    </w:p>
    <w:p w14:paraId="5C208085" w14:textId="77777777" w:rsidR="0094665C" w:rsidRDefault="0094665C" w:rsidP="0094665C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</w:rPr>
      </w:pPr>
      <w:r w:rsidRPr="0094665C">
        <w:rPr>
          <w:rFonts w:cstheme="minorHAnsi" w:hint="eastAsia"/>
        </w:rPr>
        <w:t>ファイル名は</w:t>
      </w:r>
      <w:r>
        <w:rPr>
          <w:rFonts w:cstheme="minorHAnsi" w:hint="eastAsia"/>
        </w:rPr>
        <w:t>発表演者の</w:t>
      </w:r>
      <w:r w:rsidRPr="0094665C">
        <w:rPr>
          <w:rFonts w:cstheme="minorHAnsi" w:hint="eastAsia"/>
        </w:rPr>
        <w:t>氏名スペース所属「</w:t>
      </w:r>
      <w:r w:rsidRPr="0094665C">
        <w:rPr>
          <w:rFonts w:cstheme="minorHAnsi" w:hint="eastAsia"/>
          <w:b/>
          <w:bCs/>
        </w:rPr>
        <w:t>例）日医太郎　日本医科大学</w:t>
      </w:r>
      <w:r w:rsidRPr="0094665C">
        <w:rPr>
          <w:rFonts w:cstheme="minorHAnsi" w:hint="eastAsia"/>
        </w:rPr>
        <w:t>」でご作成ください。</w:t>
      </w:r>
    </w:p>
    <w:p w14:paraId="2BA0EAD0" w14:textId="43AFF89E" w:rsidR="0094665C" w:rsidRDefault="0094665C" w:rsidP="0094665C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</w:rPr>
      </w:pPr>
      <w:r w:rsidRPr="00954280">
        <w:rPr>
          <w:rFonts w:cstheme="minorHAnsi"/>
        </w:rPr>
        <w:t>フォントは</w:t>
      </w:r>
      <w:r w:rsidRPr="0094665C">
        <w:rPr>
          <w:rFonts w:cstheme="minorHAnsi"/>
          <w:color w:val="FF0000"/>
        </w:rPr>
        <w:t>日本語</w:t>
      </w:r>
      <w:r w:rsidRPr="0094665C">
        <w:rPr>
          <w:rFonts w:cstheme="minorHAnsi" w:hint="eastAsia"/>
          <w:color w:val="FF0000"/>
        </w:rPr>
        <w:t>：</w:t>
      </w:r>
      <w:r w:rsidRPr="0094665C">
        <w:rPr>
          <w:rFonts w:cstheme="minorHAnsi"/>
          <w:color w:val="FF0000"/>
        </w:rPr>
        <w:t>MS</w:t>
      </w:r>
      <w:r w:rsidRPr="0094665C">
        <w:rPr>
          <w:rFonts w:cstheme="minorHAnsi" w:hint="eastAsia"/>
          <w:color w:val="FF0000"/>
        </w:rPr>
        <w:t>P</w:t>
      </w:r>
      <w:r w:rsidRPr="0094665C">
        <w:rPr>
          <w:rFonts w:cstheme="minorHAnsi"/>
          <w:color w:val="FF0000"/>
        </w:rPr>
        <w:t>明朝</w:t>
      </w:r>
      <w:r w:rsidRPr="00954280">
        <w:rPr>
          <w:rFonts w:cstheme="minorHAnsi"/>
        </w:rPr>
        <w:t>、</w:t>
      </w:r>
      <w:r w:rsidRPr="0094665C">
        <w:rPr>
          <w:rFonts w:cstheme="minorHAnsi"/>
          <w:color w:val="FF0000"/>
        </w:rPr>
        <w:t>英語</w:t>
      </w:r>
      <w:r w:rsidRPr="0094665C">
        <w:rPr>
          <w:rFonts w:cstheme="minorHAnsi" w:hint="eastAsia"/>
          <w:color w:val="FF0000"/>
        </w:rPr>
        <w:t>・数字：</w:t>
      </w:r>
      <w:r w:rsidRPr="0094665C">
        <w:rPr>
          <w:rFonts w:cstheme="minorHAnsi"/>
          <w:color w:val="FF0000"/>
        </w:rPr>
        <w:t>Times New Roman</w:t>
      </w:r>
      <w:r w:rsidRPr="00954280">
        <w:rPr>
          <w:rFonts w:cstheme="minorHAnsi"/>
        </w:rPr>
        <w:t>を使用ください。</w:t>
      </w:r>
    </w:p>
    <w:p w14:paraId="22D2DB8E" w14:textId="686B4DCF" w:rsidR="0094665C" w:rsidRDefault="0094665C" w:rsidP="0094665C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</w:rPr>
      </w:pPr>
      <w:r w:rsidRPr="0094665C">
        <w:rPr>
          <w:rFonts w:cstheme="minorHAnsi"/>
          <w:color w:val="FF0000"/>
        </w:rPr>
        <w:t>フォントサイズは</w:t>
      </w:r>
      <w:r w:rsidRPr="0094665C">
        <w:rPr>
          <w:rFonts w:cstheme="minorHAnsi" w:hint="eastAsia"/>
          <w:color w:val="FF0000"/>
        </w:rPr>
        <w:t>全て</w:t>
      </w:r>
      <w:r w:rsidRPr="0094665C">
        <w:rPr>
          <w:rFonts w:cstheme="minorHAnsi" w:hint="eastAsia"/>
          <w:color w:val="FF0000"/>
        </w:rPr>
        <w:t>11</w:t>
      </w:r>
      <w:r w:rsidRPr="0094665C">
        <w:rPr>
          <w:rFonts w:cstheme="minorHAnsi"/>
          <w:color w:val="FF0000"/>
        </w:rPr>
        <w:t>P</w:t>
      </w:r>
      <w:r w:rsidRPr="00954280">
        <w:rPr>
          <w:rFonts w:cstheme="minorHAnsi"/>
        </w:rPr>
        <w:t>でお願いします。</w:t>
      </w:r>
    </w:p>
    <w:p w14:paraId="46D3504D" w14:textId="3C4793CD" w:rsidR="00DD469B" w:rsidRPr="005D4280" w:rsidRDefault="0094665C" w:rsidP="005D4280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  <w:b/>
          <w:bCs/>
          <w:u w:val="single"/>
        </w:rPr>
      </w:pPr>
      <w:r w:rsidRPr="009D4DC5">
        <w:rPr>
          <w:rFonts w:cstheme="minorHAnsi" w:hint="eastAsia"/>
          <w:b/>
          <w:bCs/>
          <w:u w:val="single"/>
        </w:rPr>
        <w:t>演者の記入について</w:t>
      </w:r>
      <w:r w:rsidR="005D4280">
        <w:rPr>
          <w:rFonts w:cstheme="minorHAnsi"/>
          <w:b/>
          <w:bCs/>
          <w:u w:val="single"/>
        </w:rPr>
        <w:br/>
      </w:r>
      <w:r w:rsidRPr="005D4280">
        <w:rPr>
          <w:rFonts w:cstheme="minorHAnsi" w:hint="eastAsia"/>
        </w:rPr>
        <w:t>発表演者を</w:t>
      </w:r>
      <w:r w:rsidRPr="005D4280">
        <w:rPr>
          <w:rFonts w:cstheme="minorHAnsi" w:hint="eastAsia"/>
        </w:rPr>
        <w:t>1</w:t>
      </w:r>
      <w:r w:rsidRPr="005D4280">
        <w:rPr>
          <w:rFonts w:cstheme="minorHAnsi" w:hint="eastAsia"/>
        </w:rPr>
        <w:t>番目にし、共同演者を</w:t>
      </w:r>
      <w:r w:rsidRPr="005D4280">
        <w:rPr>
          <w:rFonts w:cstheme="minorHAnsi" w:hint="eastAsia"/>
        </w:rPr>
        <w:t>2</w:t>
      </w:r>
      <w:r w:rsidRPr="005D4280">
        <w:rPr>
          <w:rFonts w:cstheme="minorHAnsi" w:hint="eastAsia"/>
        </w:rPr>
        <w:t>番目以降に入力してください。</w:t>
      </w:r>
      <w:r w:rsidR="005D4280">
        <w:rPr>
          <w:rFonts w:cstheme="minorHAnsi"/>
        </w:rPr>
        <w:br/>
      </w:r>
      <w:r w:rsidRPr="005D4280">
        <w:rPr>
          <w:rFonts w:cstheme="minorHAnsi" w:hint="eastAsia"/>
          <w:color w:val="000000" w:themeColor="text1"/>
        </w:rPr>
        <w:t>氏名の間は</w:t>
      </w:r>
      <w:r w:rsidRPr="005D4280">
        <w:rPr>
          <w:rFonts w:cstheme="minorHAnsi" w:hint="eastAsia"/>
          <w:color w:val="FF0000"/>
        </w:rPr>
        <w:t>スペース（全角）</w:t>
      </w:r>
      <w:r w:rsidRPr="005D4280">
        <w:rPr>
          <w:rFonts w:cstheme="minorHAnsi" w:hint="eastAsia"/>
        </w:rPr>
        <w:t>を入力してください。</w:t>
      </w:r>
      <w:r w:rsidR="005D4280">
        <w:rPr>
          <w:rFonts w:cstheme="minorHAnsi"/>
        </w:rPr>
        <w:br/>
      </w:r>
      <w:r w:rsidR="00DD469B" w:rsidRPr="005D4280">
        <w:rPr>
          <w:rFonts w:cstheme="minorHAnsi" w:hint="eastAsia"/>
          <w:color w:val="000000" w:themeColor="text1"/>
        </w:rPr>
        <w:t>演者</w:t>
      </w:r>
      <w:r w:rsidR="009D4DC5" w:rsidRPr="005D4280">
        <w:rPr>
          <w:rFonts w:cstheme="minorHAnsi" w:hint="eastAsia"/>
          <w:color w:val="000000" w:themeColor="text1"/>
        </w:rPr>
        <w:t>の</w:t>
      </w:r>
      <w:r w:rsidR="00DD469B" w:rsidRPr="005D4280">
        <w:rPr>
          <w:rFonts w:cstheme="minorHAnsi" w:hint="eastAsia"/>
          <w:color w:val="000000" w:themeColor="text1"/>
        </w:rPr>
        <w:t>間は</w:t>
      </w:r>
      <w:r w:rsidR="00DD469B" w:rsidRPr="005D4280">
        <w:rPr>
          <w:rFonts w:cstheme="minorHAnsi" w:hint="eastAsia"/>
          <w:color w:val="FF0000"/>
        </w:rPr>
        <w:t>「，」（全角）</w:t>
      </w:r>
      <w:r w:rsidR="00DD469B" w:rsidRPr="005D4280">
        <w:rPr>
          <w:rFonts w:cstheme="minorHAnsi" w:hint="eastAsia"/>
        </w:rPr>
        <w:t>を入力してください。</w:t>
      </w:r>
    </w:p>
    <w:p w14:paraId="43721B7A" w14:textId="5AE5D58B" w:rsidR="0094665C" w:rsidRPr="005D4280" w:rsidRDefault="0094665C" w:rsidP="005D4280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  <w:lang w:eastAsia="zh-CN"/>
        </w:rPr>
      </w:pPr>
      <w:r w:rsidRPr="0094665C">
        <w:rPr>
          <w:rFonts w:cstheme="minorHAnsi" w:hint="eastAsia"/>
        </w:rPr>
        <w:t>所属機関が複数ある場合・発表演者と共同演者の所属が違う等の場合、</w:t>
      </w:r>
      <w:r w:rsidRPr="009D4DC5">
        <w:rPr>
          <w:rFonts w:cstheme="minorHAnsi" w:hint="eastAsia"/>
          <w:color w:val="000000" w:themeColor="text1"/>
        </w:rPr>
        <w:t>氏名の後に</w:t>
      </w:r>
      <w:r w:rsidR="009C2F0D">
        <w:rPr>
          <w:rFonts w:cstheme="minorHAnsi" w:hint="eastAsia"/>
          <w:color w:val="000000" w:themeColor="text1"/>
        </w:rPr>
        <w:t>スペースは空けずに</w:t>
      </w:r>
      <w:r w:rsidRPr="00EF250E">
        <w:rPr>
          <w:rFonts w:cstheme="minorHAnsi" w:hint="eastAsia"/>
          <w:color w:val="FF0000"/>
        </w:rPr>
        <w:t>上付き数字（</w:t>
      </w:r>
      <w:r w:rsidR="006A26C7">
        <w:rPr>
          <w:rFonts w:cstheme="minorHAnsi" w:hint="eastAsia"/>
          <w:color w:val="FF0000"/>
        </w:rPr>
        <w:t>半角</w:t>
      </w:r>
      <w:r w:rsidRPr="00EF250E">
        <w:rPr>
          <w:rFonts w:cstheme="minorHAnsi" w:hint="eastAsia"/>
          <w:color w:val="FF0000"/>
        </w:rPr>
        <w:t>）で</w:t>
      </w:r>
      <w:r w:rsidR="00EF250E" w:rsidRPr="00EF250E">
        <w:rPr>
          <w:rFonts w:cstheme="minorHAnsi" w:hint="eastAsia"/>
          <w:color w:val="FF0000"/>
        </w:rPr>
        <w:t>「</w:t>
      </w:r>
      <w:r w:rsidR="006A26C7">
        <w:rPr>
          <w:rFonts w:cstheme="minorHAnsi" w:hint="eastAsia"/>
          <w:color w:val="FF0000"/>
        </w:rPr>
        <w:t>1,2</w:t>
      </w:r>
      <w:r w:rsidR="00EF250E" w:rsidRPr="00EF250E">
        <w:rPr>
          <w:rFonts w:cstheme="minorHAnsi" w:hint="eastAsia"/>
          <w:color w:val="FF0000"/>
        </w:rPr>
        <w:t>」</w:t>
      </w:r>
      <w:r w:rsidR="009C2F0D">
        <w:rPr>
          <w:rFonts w:cstheme="minorHAnsi" w:hint="eastAsia"/>
        </w:rPr>
        <w:t>と</w:t>
      </w:r>
      <w:r w:rsidRPr="0094665C">
        <w:rPr>
          <w:rFonts w:cstheme="minorHAnsi" w:hint="eastAsia"/>
        </w:rPr>
        <w:t>入力してください。</w:t>
      </w:r>
      <w:r w:rsidR="005D4280">
        <w:rPr>
          <w:rFonts w:cstheme="minorHAnsi"/>
        </w:rPr>
        <w:br/>
      </w:r>
      <w:r w:rsidRPr="005D4280">
        <w:rPr>
          <w:rFonts w:cstheme="minorHAnsi" w:hint="eastAsia"/>
          <w:lang w:eastAsia="zh-CN"/>
        </w:rPr>
        <w:t>（例：日医　太郎</w:t>
      </w:r>
      <w:r w:rsidR="006A26C7" w:rsidRPr="006A26C7">
        <w:rPr>
          <w:rFonts w:cstheme="minorHAnsi" w:hint="eastAsia"/>
          <w:vertAlign w:val="superscript"/>
          <w:lang w:eastAsia="zh-CN"/>
        </w:rPr>
        <w:t>1</w:t>
      </w:r>
      <w:r w:rsidR="009D4DC5" w:rsidRPr="005D4280">
        <w:rPr>
          <w:rFonts w:cstheme="minorHAnsi" w:hint="eastAsia"/>
          <w:lang w:eastAsia="zh-CN"/>
        </w:rPr>
        <w:t>，</w:t>
      </w:r>
      <w:r w:rsidRPr="005D4280">
        <w:rPr>
          <w:rFonts w:cstheme="minorHAnsi" w:hint="eastAsia"/>
          <w:lang w:eastAsia="zh-CN"/>
        </w:rPr>
        <w:t>日医　花子</w:t>
      </w:r>
      <w:r w:rsidR="006A26C7" w:rsidRPr="006A26C7">
        <w:rPr>
          <w:rFonts w:cstheme="minorHAnsi" w:hint="eastAsia"/>
          <w:vertAlign w:val="superscript"/>
          <w:lang w:eastAsia="zh-CN"/>
        </w:rPr>
        <w:t>2</w:t>
      </w:r>
      <w:r w:rsidR="009D4DC5" w:rsidRPr="005D4280">
        <w:rPr>
          <w:rFonts w:cstheme="minorHAnsi" w:hint="eastAsia"/>
          <w:lang w:eastAsia="zh-CN"/>
        </w:rPr>
        <w:t>，</w:t>
      </w:r>
      <w:r w:rsidRPr="005D4280">
        <w:rPr>
          <w:rFonts w:cstheme="minorHAnsi" w:hint="eastAsia"/>
          <w:lang w:eastAsia="zh-CN"/>
        </w:rPr>
        <w:t>胎盤　太郎</w:t>
      </w:r>
      <w:r w:rsidR="006A26C7" w:rsidRPr="006A26C7">
        <w:rPr>
          <w:rFonts w:cstheme="minorHAnsi" w:hint="eastAsia"/>
          <w:vertAlign w:val="superscript"/>
          <w:lang w:eastAsia="zh-CN"/>
        </w:rPr>
        <w:t>1,2</w:t>
      </w:r>
      <w:r w:rsidR="009D4DC5" w:rsidRPr="005D4280">
        <w:rPr>
          <w:rFonts w:cstheme="minorHAnsi" w:hint="eastAsia"/>
          <w:lang w:eastAsia="zh-CN"/>
        </w:rPr>
        <w:t>，</w:t>
      </w:r>
      <w:r w:rsidRPr="005D4280">
        <w:rPr>
          <w:rFonts w:cstheme="minorHAnsi" w:hint="eastAsia"/>
          <w:lang w:eastAsia="zh-CN"/>
        </w:rPr>
        <w:t>…）</w:t>
      </w:r>
    </w:p>
    <w:p w14:paraId="59F84DA6" w14:textId="15A7AF36" w:rsidR="0094665C" w:rsidRPr="002062FC" w:rsidRDefault="0094665C" w:rsidP="002062FC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  <w:b/>
          <w:bCs/>
          <w:u w:val="single"/>
          <w:lang w:eastAsia="zh-CN"/>
        </w:rPr>
      </w:pPr>
      <w:r w:rsidRPr="009D4DC5">
        <w:rPr>
          <w:rFonts w:cstheme="minorHAnsi" w:hint="eastAsia"/>
          <w:b/>
          <w:bCs/>
          <w:u w:val="single"/>
        </w:rPr>
        <w:t>所属機関の記入について</w:t>
      </w:r>
      <w:r w:rsidR="005D4280">
        <w:rPr>
          <w:rFonts w:cstheme="minorHAnsi"/>
          <w:b/>
          <w:bCs/>
          <w:u w:val="single"/>
        </w:rPr>
        <w:br/>
      </w:r>
      <w:r w:rsidR="009D4DC5" w:rsidRPr="005D4280">
        <w:rPr>
          <w:rFonts w:cstheme="minorHAnsi" w:hint="eastAsia"/>
        </w:rPr>
        <w:t>所属機関と所属部署の間は</w:t>
      </w:r>
      <w:r w:rsidR="009D4DC5" w:rsidRPr="005D4280">
        <w:rPr>
          <w:rFonts w:cstheme="minorHAnsi" w:hint="eastAsia"/>
          <w:color w:val="FF0000"/>
        </w:rPr>
        <w:t>スペース（全角）</w:t>
      </w:r>
      <w:r w:rsidR="009D4DC5" w:rsidRPr="005D4280">
        <w:rPr>
          <w:rFonts w:cstheme="minorHAnsi" w:hint="eastAsia"/>
        </w:rPr>
        <w:t>を入力してください。</w:t>
      </w:r>
      <w:r w:rsidR="005D4280">
        <w:rPr>
          <w:rFonts w:cstheme="minorHAnsi"/>
        </w:rPr>
        <w:br/>
      </w:r>
      <w:r w:rsidR="009D4DC5" w:rsidRPr="005D4280">
        <w:rPr>
          <w:rFonts w:cstheme="minorHAnsi" w:hint="eastAsia"/>
        </w:rPr>
        <w:t>所属機関の間は</w:t>
      </w:r>
      <w:r w:rsidR="009D4DC5" w:rsidRPr="005D4280">
        <w:rPr>
          <w:rFonts w:cstheme="minorHAnsi" w:hint="eastAsia"/>
          <w:color w:val="FF0000"/>
        </w:rPr>
        <w:t>「，」（全角）</w:t>
      </w:r>
      <w:r w:rsidR="009D4DC5" w:rsidRPr="005D4280">
        <w:rPr>
          <w:rFonts w:cstheme="minorHAnsi" w:hint="eastAsia"/>
        </w:rPr>
        <w:t>を入力してください。</w:t>
      </w:r>
      <w:r w:rsidR="005D4280">
        <w:rPr>
          <w:rFonts w:cstheme="minorHAnsi"/>
        </w:rPr>
        <w:br/>
      </w:r>
      <w:r w:rsidR="009D4DC5" w:rsidRPr="005D4280">
        <w:rPr>
          <w:rFonts w:cstheme="minorHAnsi" w:hint="eastAsia"/>
        </w:rPr>
        <w:t>所属機関の通し番号は、</w:t>
      </w:r>
      <w:r w:rsidRPr="005D4280">
        <w:rPr>
          <w:rFonts w:cstheme="minorHAnsi" w:hint="eastAsia"/>
        </w:rPr>
        <w:t>上記氏名番号（上付き数字）を元に入力してください。</w:t>
      </w:r>
      <w:r w:rsidR="005D4280">
        <w:rPr>
          <w:rFonts w:cstheme="minorHAnsi"/>
        </w:rPr>
        <w:br/>
      </w:r>
      <w:r w:rsidR="009D4DC5" w:rsidRPr="005D4280">
        <w:rPr>
          <w:rFonts w:cstheme="minorHAnsi" w:hint="eastAsia"/>
        </w:rPr>
        <w:t>所属機関および所属部署の後に</w:t>
      </w:r>
      <w:r w:rsidR="009D4DC5" w:rsidRPr="005D4280">
        <w:rPr>
          <w:rFonts w:cstheme="minorHAnsi" w:hint="eastAsia"/>
          <w:color w:val="FF0000"/>
        </w:rPr>
        <w:t>上付き数字（</w:t>
      </w:r>
      <w:r w:rsidR="006A26C7">
        <w:rPr>
          <w:rFonts w:cstheme="minorHAnsi" w:hint="eastAsia"/>
          <w:color w:val="FF0000"/>
        </w:rPr>
        <w:t>半角</w:t>
      </w:r>
      <w:r w:rsidR="009D4DC5" w:rsidRPr="005D4280">
        <w:rPr>
          <w:rFonts w:cstheme="minorHAnsi" w:hint="eastAsia"/>
          <w:color w:val="FF0000"/>
        </w:rPr>
        <w:t>）で「</w:t>
      </w:r>
      <w:r w:rsidR="006A26C7">
        <w:rPr>
          <w:rFonts w:cstheme="minorHAnsi" w:hint="eastAsia"/>
          <w:color w:val="FF0000"/>
        </w:rPr>
        <w:t>1,2</w:t>
      </w:r>
      <w:r w:rsidR="009D4DC5" w:rsidRPr="005D4280">
        <w:rPr>
          <w:rFonts w:cstheme="minorHAnsi" w:hint="eastAsia"/>
          <w:color w:val="FF0000"/>
        </w:rPr>
        <w:t>」</w:t>
      </w:r>
      <w:r w:rsidR="009D4DC5" w:rsidRPr="005D4280">
        <w:rPr>
          <w:rFonts w:cstheme="minorHAnsi" w:hint="eastAsia"/>
        </w:rPr>
        <w:t>のように入力してください。</w:t>
      </w:r>
      <w:r w:rsidR="005D4280">
        <w:rPr>
          <w:rFonts w:cstheme="minorHAnsi"/>
        </w:rPr>
        <w:br/>
      </w:r>
      <w:r w:rsidRPr="005D4280">
        <w:rPr>
          <w:rFonts w:cstheme="minorHAnsi" w:hint="eastAsia"/>
          <w:lang w:eastAsia="zh-CN"/>
        </w:rPr>
        <w:t>（例：●●●大学　産婦人科学</w:t>
      </w:r>
      <w:r w:rsidR="006A26C7" w:rsidRPr="006A26C7">
        <w:rPr>
          <w:rFonts w:cstheme="minorHAnsi" w:hint="eastAsia"/>
          <w:vertAlign w:val="superscript"/>
          <w:lang w:eastAsia="zh-CN"/>
        </w:rPr>
        <w:t>1</w:t>
      </w:r>
      <w:r w:rsidR="009D4DC5" w:rsidRPr="005D4280">
        <w:rPr>
          <w:rFonts w:cstheme="minorHAnsi" w:hint="eastAsia"/>
          <w:lang w:eastAsia="zh-CN"/>
        </w:rPr>
        <w:t>，</w:t>
      </w:r>
      <w:r w:rsidRPr="005D4280">
        <w:rPr>
          <w:rFonts w:cstheme="minorHAnsi" w:hint="eastAsia"/>
          <w:lang w:eastAsia="zh-CN"/>
        </w:rPr>
        <w:t>▼▼▼大学病院　産婦人科</w:t>
      </w:r>
      <w:r w:rsidR="006A26C7" w:rsidRPr="006A26C7">
        <w:rPr>
          <w:rFonts w:cstheme="minorHAnsi" w:hint="eastAsia"/>
          <w:vertAlign w:val="superscript"/>
          <w:lang w:eastAsia="zh-CN"/>
        </w:rPr>
        <w:t>2</w:t>
      </w:r>
      <w:r w:rsidR="009D4DC5" w:rsidRPr="002062FC">
        <w:rPr>
          <w:rFonts w:cstheme="minorHAnsi" w:hint="eastAsia"/>
          <w:lang w:eastAsia="zh-CN"/>
        </w:rPr>
        <w:t>，</w:t>
      </w:r>
      <w:r w:rsidRPr="002062FC">
        <w:rPr>
          <w:rFonts w:cstheme="minorHAnsi" w:hint="eastAsia"/>
          <w:lang w:eastAsia="zh-CN"/>
        </w:rPr>
        <w:t>…）</w:t>
      </w:r>
    </w:p>
    <w:p w14:paraId="6C44DE32" w14:textId="38DA0110" w:rsidR="0094665C" w:rsidRPr="001531E5" w:rsidRDefault="0094665C" w:rsidP="005D4280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  <w:b/>
          <w:bCs/>
          <w:u w:val="single"/>
        </w:rPr>
      </w:pPr>
      <w:r w:rsidRPr="009D4DC5">
        <w:rPr>
          <w:rFonts w:cstheme="minorHAnsi" w:hint="eastAsia"/>
          <w:b/>
          <w:bCs/>
          <w:u w:val="single"/>
        </w:rPr>
        <w:t>演題名および抄録本文の記入について</w:t>
      </w:r>
      <w:r w:rsidR="005D4280">
        <w:rPr>
          <w:rFonts w:cstheme="minorHAnsi"/>
          <w:b/>
          <w:bCs/>
          <w:u w:val="single"/>
        </w:rPr>
        <w:br/>
      </w:r>
      <w:r w:rsidRPr="005D4280">
        <w:rPr>
          <w:rFonts w:cstheme="minorHAnsi" w:hint="eastAsia"/>
        </w:rPr>
        <w:t>演題名：</w:t>
      </w:r>
      <w:r w:rsidRPr="009E629C">
        <w:rPr>
          <w:rFonts w:cstheme="minorHAnsi" w:hint="eastAsia"/>
          <w:color w:val="FF0000"/>
        </w:rPr>
        <w:t>全角</w:t>
      </w:r>
      <w:r w:rsidRPr="009E629C">
        <w:rPr>
          <w:rFonts w:cstheme="minorHAnsi" w:hint="eastAsia"/>
          <w:color w:val="FF0000"/>
        </w:rPr>
        <w:t>50</w:t>
      </w:r>
      <w:r w:rsidRPr="009E629C">
        <w:rPr>
          <w:rFonts w:cstheme="minorHAnsi" w:hint="eastAsia"/>
          <w:color w:val="FF0000"/>
        </w:rPr>
        <w:t>文字以内</w:t>
      </w:r>
      <w:r w:rsidRPr="009E629C">
        <w:rPr>
          <w:rFonts w:cstheme="minorHAnsi" w:hint="eastAsia"/>
        </w:rPr>
        <w:t>、抄録本文：</w:t>
      </w:r>
      <w:r w:rsidRPr="009E629C">
        <w:rPr>
          <w:rFonts w:cstheme="minorHAnsi" w:hint="eastAsia"/>
          <w:color w:val="FF0000"/>
        </w:rPr>
        <w:t>全角</w:t>
      </w:r>
      <w:r w:rsidRPr="009E629C">
        <w:rPr>
          <w:rFonts w:cstheme="minorHAnsi" w:hint="eastAsia"/>
          <w:color w:val="FF0000"/>
        </w:rPr>
        <w:t>800</w:t>
      </w:r>
      <w:r w:rsidRPr="009E629C">
        <w:rPr>
          <w:rFonts w:cstheme="minorHAnsi" w:hint="eastAsia"/>
          <w:color w:val="FF0000"/>
        </w:rPr>
        <w:t>文字以内</w:t>
      </w:r>
      <w:r w:rsidR="00296184" w:rsidRPr="00014E64">
        <w:rPr>
          <w:rFonts w:cstheme="minorHAnsi" w:hint="eastAsia"/>
          <w:color w:val="FF0000"/>
          <w:vertAlign w:val="superscript"/>
        </w:rPr>
        <w:t>＊</w:t>
      </w:r>
      <w:r w:rsidRPr="005D4280">
        <w:rPr>
          <w:rFonts w:cstheme="minorHAnsi" w:hint="eastAsia"/>
        </w:rPr>
        <w:t>で</w:t>
      </w:r>
      <w:r w:rsidRPr="005D4280">
        <w:rPr>
          <w:rFonts w:cstheme="minorHAnsi"/>
        </w:rPr>
        <w:t>「</w:t>
      </w:r>
      <w:r w:rsidRPr="005D4280">
        <w:rPr>
          <w:rFonts w:cstheme="minorHAnsi" w:hint="eastAsia"/>
        </w:rPr>
        <w:t>【目的】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【方法】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【結果】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【結論】</w:t>
      </w:r>
      <w:r w:rsidRPr="005D4280">
        <w:rPr>
          <w:rFonts w:cstheme="minorHAnsi"/>
        </w:rPr>
        <w:t>」</w:t>
      </w:r>
      <w:r w:rsidRPr="005D4280">
        <w:rPr>
          <w:rFonts w:cstheme="minorHAnsi" w:hint="eastAsia"/>
        </w:rPr>
        <w:t>等</w:t>
      </w:r>
      <w:r w:rsidRPr="005D4280">
        <w:rPr>
          <w:rFonts w:cstheme="minorHAnsi" w:hint="eastAsia"/>
          <w:bCs/>
        </w:rPr>
        <w:t>を明記して作成してください。</w:t>
      </w:r>
      <w:r w:rsidRPr="005D4280">
        <w:rPr>
          <w:rFonts w:cstheme="minorHAnsi" w:hint="eastAsia"/>
        </w:rPr>
        <w:t>症例報告などの場合は、上記のとおりでなくても結構です。（例：【緒言】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【症例】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【考察（結論）】等）</w:t>
      </w:r>
    </w:p>
    <w:p w14:paraId="32D12364" w14:textId="56B2A992" w:rsidR="00296184" w:rsidRPr="005D4280" w:rsidRDefault="00296184" w:rsidP="001531E5">
      <w:pPr>
        <w:pStyle w:val="a7"/>
        <w:widowControl/>
        <w:spacing w:line="276" w:lineRule="auto"/>
        <w:ind w:leftChars="0" w:left="440"/>
        <w:jc w:val="left"/>
        <w:rPr>
          <w:rFonts w:cstheme="minorHAnsi"/>
          <w:b/>
          <w:bCs/>
          <w:u w:val="single"/>
        </w:rPr>
      </w:pPr>
      <w:r w:rsidRPr="003B255A">
        <w:rPr>
          <w:rFonts w:cstheme="minorHAnsi" w:hint="eastAsia"/>
          <w:color w:val="FF0000"/>
        </w:rPr>
        <w:t>＊</w:t>
      </w:r>
      <w:r w:rsidRPr="005571DE">
        <w:rPr>
          <w:rFonts w:cstheme="minorHAnsi" w:hint="eastAsia"/>
        </w:rPr>
        <w:t>全角＝</w:t>
      </w:r>
      <w:r w:rsidRPr="005571DE">
        <w:rPr>
          <w:rFonts w:cstheme="minorHAnsi" w:hint="eastAsia"/>
        </w:rPr>
        <w:t>1</w:t>
      </w:r>
      <w:r w:rsidRPr="005571DE">
        <w:rPr>
          <w:rFonts w:cstheme="minorHAnsi" w:hint="eastAsia"/>
        </w:rPr>
        <w:t>文字、半角＝</w:t>
      </w:r>
      <w:r w:rsidRPr="005571DE">
        <w:rPr>
          <w:rFonts w:cstheme="minorHAnsi" w:hint="eastAsia"/>
        </w:rPr>
        <w:t>0.5</w:t>
      </w:r>
      <w:r w:rsidRPr="005571DE">
        <w:rPr>
          <w:rFonts w:cstheme="minorHAnsi" w:hint="eastAsia"/>
        </w:rPr>
        <w:t>文字として換算した文字数</w:t>
      </w:r>
      <w:r>
        <w:rPr>
          <w:rFonts w:cstheme="minorHAnsi" w:hint="eastAsia"/>
        </w:rPr>
        <w:t>で作成をお願いします（</w:t>
      </w:r>
      <w:r w:rsidRPr="005571DE">
        <w:rPr>
          <w:rFonts w:cstheme="minorHAnsi" w:hint="eastAsia"/>
        </w:rPr>
        <w:t>空白</w:t>
      </w:r>
      <w:r>
        <w:rPr>
          <w:rFonts w:cstheme="minorHAnsi" w:hint="eastAsia"/>
        </w:rPr>
        <w:t>を含む）</w:t>
      </w:r>
    </w:p>
    <w:p w14:paraId="4F55A484" w14:textId="5B497793" w:rsidR="0094665C" w:rsidRPr="005D4280" w:rsidRDefault="0094665C" w:rsidP="005D4280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</w:rPr>
      </w:pPr>
      <w:r w:rsidRPr="0094665C">
        <w:rPr>
          <w:rFonts w:cstheme="minorHAnsi" w:hint="eastAsia"/>
        </w:rPr>
        <w:t>第</w:t>
      </w:r>
      <w:r w:rsidRPr="0094665C">
        <w:rPr>
          <w:rFonts w:cstheme="minorHAnsi" w:hint="eastAsia"/>
        </w:rPr>
        <w:t>33</w:t>
      </w:r>
      <w:r w:rsidRPr="0094665C">
        <w:rPr>
          <w:rFonts w:cstheme="minorHAnsi" w:hint="eastAsia"/>
        </w:rPr>
        <w:t>回日本胎盤学会学術集会の演題登録は、英文雑誌</w:t>
      </w:r>
      <w:r w:rsidR="006A26C7">
        <w:rPr>
          <w:rFonts w:cstheme="minorHAnsi" w:hint="eastAsia"/>
        </w:rPr>
        <w:t xml:space="preserve"> </w:t>
      </w:r>
      <w:r w:rsidRPr="0094665C">
        <w:rPr>
          <w:rFonts w:cstheme="minorHAnsi" w:hint="eastAsia"/>
        </w:rPr>
        <w:t>『</w:t>
      </w:r>
      <w:r w:rsidRPr="0094665C">
        <w:rPr>
          <w:rFonts w:cstheme="minorHAnsi" w:hint="eastAsia"/>
        </w:rPr>
        <w:t>PLACENTA</w:t>
      </w:r>
      <w:r w:rsidRPr="0094665C">
        <w:rPr>
          <w:rFonts w:cstheme="minorHAnsi" w:hint="eastAsia"/>
        </w:rPr>
        <w:t>』</w:t>
      </w:r>
      <w:r w:rsidR="006A26C7">
        <w:rPr>
          <w:rFonts w:cstheme="minorHAnsi" w:hint="eastAsia"/>
        </w:rPr>
        <w:t xml:space="preserve"> </w:t>
      </w:r>
      <w:r w:rsidRPr="0094665C">
        <w:rPr>
          <w:rFonts w:cstheme="minorHAnsi" w:hint="eastAsia"/>
        </w:rPr>
        <w:t>に掲載のため、</w:t>
      </w:r>
      <w:r w:rsidRPr="00A56BAA">
        <w:rPr>
          <w:rFonts w:cstheme="minorHAnsi" w:hint="eastAsia"/>
          <w:color w:val="FF0000"/>
        </w:rPr>
        <w:t>和文抄録と併せて英文抄録（次のページ）の</w:t>
      </w:r>
      <w:r w:rsidR="00296184">
        <w:rPr>
          <w:rFonts w:cstheme="minorHAnsi" w:hint="eastAsia"/>
          <w:color w:val="FF0000"/>
        </w:rPr>
        <w:t>作成</w:t>
      </w:r>
      <w:r w:rsidRPr="0094665C">
        <w:rPr>
          <w:rFonts w:cstheme="minorHAnsi" w:hint="eastAsia"/>
        </w:rPr>
        <w:t>もお願いします。</w:t>
      </w:r>
      <w:r w:rsidR="00CD009A" w:rsidRPr="007507E1">
        <w:rPr>
          <w:rFonts w:cstheme="minorHAnsi" w:hint="eastAsia"/>
          <w:color w:val="000000" w:themeColor="text1"/>
        </w:rPr>
        <w:t>提出データが</w:t>
      </w:r>
      <w:r w:rsidR="00CD009A" w:rsidRPr="007507E1">
        <w:rPr>
          <w:rFonts w:cstheme="minorHAnsi" w:hint="eastAsia"/>
          <w:b/>
          <w:bCs/>
          <w:color w:val="FF0000"/>
          <w:u w:val="single"/>
        </w:rPr>
        <w:t>そのまま英文雑誌</w:t>
      </w:r>
      <w:r w:rsidR="00CD009A" w:rsidRPr="007507E1">
        <w:rPr>
          <w:rFonts w:cstheme="minorHAnsi"/>
          <w:b/>
          <w:bCs/>
          <w:color w:val="FF0000"/>
          <w:u w:val="single"/>
        </w:rPr>
        <w:t xml:space="preserve"> </w:t>
      </w:r>
      <w:r w:rsidR="00CD009A" w:rsidRPr="007507E1">
        <w:rPr>
          <w:rFonts w:cstheme="minorHAnsi" w:hint="eastAsia"/>
          <w:b/>
          <w:bCs/>
          <w:color w:val="FF0000"/>
          <w:u w:val="single"/>
        </w:rPr>
        <w:t>『</w:t>
      </w:r>
      <w:r w:rsidR="00CD009A" w:rsidRPr="007507E1">
        <w:rPr>
          <w:rFonts w:cstheme="minorHAnsi"/>
          <w:b/>
          <w:bCs/>
          <w:color w:val="FF0000"/>
          <w:u w:val="single"/>
        </w:rPr>
        <w:t>PLACENTA</w:t>
      </w:r>
      <w:r w:rsidR="00CD009A" w:rsidRPr="007507E1">
        <w:rPr>
          <w:rFonts w:cstheme="minorHAnsi" w:hint="eastAsia"/>
          <w:b/>
          <w:bCs/>
          <w:color w:val="FF0000"/>
          <w:u w:val="single"/>
        </w:rPr>
        <w:t>』に掲載されます</w:t>
      </w:r>
      <w:r w:rsidR="00CD009A" w:rsidRPr="007507E1">
        <w:rPr>
          <w:rFonts w:cstheme="minorHAnsi" w:hint="eastAsia"/>
          <w:color w:val="000000" w:themeColor="text1"/>
        </w:rPr>
        <w:t>ので、記入の際、</w:t>
      </w:r>
      <w:r w:rsidR="00CD009A" w:rsidRPr="007507E1">
        <w:rPr>
          <w:rFonts w:cstheme="minorHAnsi" w:hint="eastAsia"/>
          <w:b/>
          <w:bCs/>
          <w:color w:val="FF0000"/>
          <w:u w:val="single"/>
        </w:rPr>
        <w:t>正確に</w:t>
      </w:r>
      <w:r w:rsidR="00CD009A">
        <w:rPr>
          <w:rFonts w:cstheme="minorHAnsi" w:hint="eastAsia"/>
          <w:b/>
          <w:bCs/>
          <w:color w:val="FF0000"/>
          <w:u w:val="single"/>
        </w:rPr>
        <w:t>入力</w:t>
      </w:r>
      <w:r w:rsidR="00CD009A" w:rsidRPr="007507E1">
        <w:rPr>
          <w:rFonts w:cstheme="minorHAnsi" w:hint="eastAsia"/>
          <w:b/>
          <w:bCs/>
          <w:color w:val="FF0000"/>
          <w:u w:val="single"/>
        </w:rPr>
        <w:t>してください。</w:t>
      </w:r>
      <w:r w:rsidR="005D4280">
        <w:rPr>
          <w:rFonts w:cstheme="minorHAnsi"/>
        </w:rPr>
        <w:br/>
      </w:r>
      <w:r w:rsidR="00CD009A" w:rsidRPr="004660F3">
        <w:rPr>
          <w:rFonts w:cstheme="minorHAnsi" w:hint="eastAsia"/>
          <w:color w:val="000000" w:themeColor="text1"/>
        </w:rPr>
        <w:t>英語抄録は、</w:t>
      </w:r>
      <w:r w:rsidRPr="005D4280">
        <w:rPr>
          <w:rFonts w:cstheme="minorHAnsi" w:hint="eastAsia"/>
        </w:rPr>
        <w:t>演題名：</w:t>
      </w:r>
      <w:r w:rsidRPr="005D4280">
        <w:rPr>
          <w:rFonts w:cstheme="minorHAnsi" w:hint="eastAsia"/>
          <w:color w:val="FF0000"/>
        </w:rPr>
        <w:t>20 words</w:t>
      </w:r>
      <w:r w:rsidRPr="005D4280">
        <w:rPr>
          <w:rFonts w:cstheme="minorHAnsi" w:hint="eastAsia"/>
          <w:color w:val="FF0000"/>
        </w:rPr>
        <w:t>以内</w:t>
      </w:r>
      <w:r w:rsidRPr="005D4280">
        <w:rPr>
          <w:rFonts w:cstheme="minorHAnsi" w:hint="eastAsia"/>
        </w:rPr>
        <w:t>、抄録本文：</w:t>
      </w:r>
      <w:r w:rsidRPr="005D4280">
        <w:rPr>
          <w:rFonts w:cstheme="minorHAnsi" w:hint="eastAsia"/>
          <w:color w:val="FF0000"/>
        </w:rPr>
        <w:t>300 words</w:t>
      </w:r>
      <w:r w:rsidRPr="005D4280">
        <w:rPr>
          <w:rFonts w:cstheme="minorHAnsi" w:hint="eastAsia"/>
          <w:color w:val="FF0000"/>
        </w:rPr>
        <w:t>以内</w:t>
      </w:r>
      <w:r w:rsidRPr="005D4280">
        <w:rPr>
          <w:rFonts w:cstheme="minorHAnsi" w:hint="eastAsia"/>
        </w:rPr>
        <w:t>で「</w:t>
      </w:r>
      <w:r w:rsidRPr="005D4280">
        <w:rPr>
          <w:rFonts w:cstheme="minorHAnsi" w:hint="eastAsia"/>
        </w:rPr>
        <w:t>Objective</w:t>
      </w:r>
      <w:r w:rsidR="0052617D" w:rsidRPr="005D4280">
        <w:rPr>
          <w:rFonts w:cstheme="minorHAnsi" w:hint="eastAsia"/>
        </w:rPr>
        <w:t xml:space="preserve">: 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Methods</w:t>
      </w:r>
      <w:r w:rsidR="0052617D" w:rsidRPr="005D4280">
        <w:rPr>
          <w:rFonts w:cstheme="minorHAnsi" w:hint="eastAsia"/>
        </w:rPr>
        <w:t xml:space="preserve">: 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Results</w:t>
      </w:r>
      <w:r w:rsidR="0052617D" w:rsidRPr="005D4280">
        <w:rPr>
          <w:rFonts w:cstheme="minorHAnsi" w:hint="eastAsia"/>
        </w:rPr>
        <w:t xml:space="preserve">: 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Conclusion</w:t>
      </w:r>
      <w:r w:rsidR="0052617D" w:rsidRPr="005D4280">
        <w:rPr>
          <w:rFonts w:cstheme="minorHAnsi" w:hint="eastAsia"/>
        </w:rPr>
        <w:t xml:space="preserve">: </w:t>
      </w:r>
      <w:r w:rsidRPr="005D4280">
        <w:rPr>
          <w:rFonts w:cstheme="minorHAnsi" w:hint="eastAsia"/>
        </w:rPr>
        <w:t>」等を明記して作成してください。症例報告などの場合は、上記のとおりでなくても結構です。（例：</w:t>
      </w:r>
      <w:r w:rsidRPr="005D4280">
        <w:rPr>
          <w:rFonts w:cstheme="minorHAnsi" w:hint="eastAsia"/>
        </w:rPr>
        <w:t>Introduction</w:t>
      </w:r>
      <w:r w:rsidR="0052617D" w:rsidRPr="005D4280">
        <w:rPr>
          <w:rFonts w:cstheme="minorHAnsi" w:hint="eastAsia"/>
        </w:rPr>
        <w:t xml:space="preserve">: 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Case</w:t>
      </w:r>
      <w:r w:rsidR="0052617D" w:rsidRPr="005D4280">
        <w:rPr>
          <w:rFonts w:cstheme="minorHAnsi" w:hint="eastAsia"/>
        </w:rPr>
        <w:t xml:space="preserve">: </w:t>
      </w:r>
      <w:r w:rsidR="0052617D" w:rsidRPr="005D4280">
        <w:rPr>
          <w:rFonts w:cstheme="minorHAnsi" w:hint="eastAsia"/>
        </w:rPr>
        <w:t>，</w:t>
      </w:r>
      <w:r w:rsidRPr="005D4280">
        <w:rPr>
          <w:rFonts w:cstheme="minorHAnsi" w:hint="eastAsia"/>
        </w:rPr>
        <w:t>Discussion</w:t>
      </w:r>
      <w:r w:rsidRPr="005D4280">
        <w:rPr>
          <w:rFonts w:cstheme="minorHAnsi" w:hint="eastAsia"/>
        </w:rPr>
        <w:t>（</w:t>
      </w:r>
      <w:r w:rsidRPr="005D4280">
        <w:rPr>
          <w:rFonts w:cstheme="minorHAnsi" w:hint="eastAsia"/>
        </w:rPr>
        <w:t>Conclusion</w:t>
      </w:r>
      <w:r w:rsidRPr="005D4280">
        <w:rPr>
          <w:rFonts w:cstheme="minorHAnsi" w:hint="eastAsia"/>
        </w:rPr>
        <w:t>）</w:t>
      </w:r>
      <w:r w:rsidR="0052617D" w:rsidRPr="005D4280">
        <w:rPr>
          <w:rFonts w:cstheme="minorHAnsi" w:hint="eastAsia"/>
        </w:rPr>
        <w:t xml:space="preserve">: </w:t>
      </w:r>
      <w:r w:rsidRPr="005D4280">
        <w:rPr>
          <w:rFonts w:cstheme="minorHAnsi" w:hint="eastAsia"/>
        </w:rPr>
        <w:t>等）</w:t>
      </w:r>
    </w:p>
    <w:p w14:paraId="3F5D2C06" w14:textId="2D9F15FB" w:rsidR="0094665C" w:rsidRPr="00CD009A" w:rsidRDefault="0094665C" w:rsidP="007507E1">
      <w:pPr>
        <w:pStyle w:val="a7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cstheme="minorHAnsi"/>
        </w:rPr>
      </w:pPr>
      <w:r w:rsidRPr="0094665C">
        <w:rPr>
          <w:rFonts w:cstheme="minorHAnsi" w:hint="eastAsia"/>
        </w:rPr>
        <w:t>抄録データの受領通知は、発表</w:t>
      </w:r>
      <w:r w:rsidR="00CE63E5">
        <w:rPr>
          <w:rFonts w:cstheme="minorHAnsi" w:hint="eastAsia"/>
        </w:rPr>
        <w:t>演者</w:t>
      </w:r>
      <w:r w:rsidRPr="0094665C">
        <w:rPr>
          <w:rFonts w:cstheme="minorHAnsi" w:hint="eastAsia"/>
        </w:rPr>
        <w:t>登録に記載されたメールアドレス宛</w:t>
      </w:r>
      <w:r w:rsidR="00CE63E5">
        <w:rPr>
          <w:rFonts w:cstheme="minorHAnsi" w:hint="eastAsia"/>
        </w:rPr>
        <w:t>へ</w:t>
      </w:r>
      <w:r w:rsidRPr="0094665C">
        <w:rPr>
          <w:rFonts w:cstheme="minorHAnsi" w:hint="eastAsia"/>
        </w:rPr>
        <w:t>送信いたします。</w:t>
      </w:r>
      <w:r w:rsidR="005D4280">
        <w:rPr>
          <w:rFonts w:cstheme="minorHAnsi"/>
        </w:rPr>
        <w:br/>
      </w:r>
      <w:r w:rsidRPr="005D4280">
        <w:rPr>
          <w:rFonts w:cstheme="minorHAnsi" w:hint="eastAsia"/>
          <w:color w:val="FF0000"/>
        </w:rPr>
        <w:t>1</w:t>
      </w:r>
      <w:r w:rsidRPr="005D4280">
        <w:rPr>
          <w:rFonts w:cstheme="minorHAnsi" w:hint="eastAsia"/>
          <w:color w:val="FF0000"/>
        </w:rPr>
        <w:t>週間経ってもメールが届かない</w:t>
      </w:r>
      <w:r w:rsidRPr="005D4280">
        <w:rPr>
          <w:rFonts w:cstheme="minorHAnsi" w:hint="eastAsia"/>
        </w:rPr>
        <w:t>場合または、抄録データがうまく送信できない時等は主催・運営事務局までお問い合わせください。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94665C" w:rsidRPr="00527267" w14:paraId="1545B424" w14:textId="77777777" w:rsidTr="001531E5">
        <w:trPr>
          <w:trHeight w:val="45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8F40A8F" w14:textId="77777777" w:rsidR="0094665C" w:rsidRPr="00C84C3D" w:rsidRDefault="0094665C" w:rsidP="00871C3D">
            <w:pPr>
              <w:snapToGrid w:val="0"/>
              <w:jc w:val="center"/>
              <w:rPr>
                <w:rFonts w:cstheme="minorHAnsi"/>
                <w:b/>
                <w:sz w:val="24"/>
                <w:lang w:eastAsia="zh-CN"/>
              </w:rPr>
            </w:pPr>
            <w:r w:rsidRPr="00C84C3D">
              <w:rPr>
                <w:rFonts w:cstheme="minorHAnsi" w:hint="eastAsia"/>
                <w:b/>
                <w:sz w:val="24"/>
                <w:lang w:eastAsia="zh-CN"/>
              </w:rPr>
              <w:lastRenderedPageBreak/>
              <w:t>第</w:t>
            </w:r>
            <w:r w:rsidRPr="00C84C3D">
              <w:rPr>
                <w:rFonts w:cstheme="minorHAnsi" w:hint="eastAsia"/>
                <w:b/>
                <w:sz w:val="24"/>
                <w:lang w:eastAsia="zh-CN"/>
              </w:rPr>
              <w:t>33</w:t>
            </w:r>
            <w:r w:rsidRPr="00C84C3D">
              <w:rPr>
                <w:rFonts w:cstheme="minorHAnsi" w:hint="eastAsia"/>
                <w:b/>
                <w:sz w:val="24"/>
                <w:lang w:eastAsia="zh-CN"/>
              </w:rPr>
              <w:t>回日本胎盤学会学術集会</w:t>
            </w:r>
            <w:r w:rsidRPr="00C84C3D">
              <w:rPr>
                <w:rFonts w:cstheme="minorHAnsi"/>
                <w:b/>
                <w:sz w:val="24"/>
                <w:lang w:eastAsia="zh-CN"/>
              </w:rPr>
              <w:br/>
            </w:r>
            <w:r w:rsidRPr="00C84C3D">
              <w:rPr>
                <w:rFonts w:cstheme="minorHAnsi" w:hint="eastAsia"/>
                <w:b/>
                <w:sz w:val="24"/>
                <w:lang w:eastAsia="zh-CN"/>
              </w:rPr>
              <w:t>第</w:t>
            </w:r>
            <w:r w:rsidRPr="00C84C3D">
              <w:rPr>
                <w:rFonts w:cstheme="minorHAnsi" w:hint="eastAsia"/>
                <w:b/>
                <w:sz w:val="24"/>
                <w:lang w:eastAsia="zh-CN"/>
              </w:rPr>
              <w:t>43</w:t>
            </w:r>
            <w:r w:rsidRPr="00C84C3D">
              <w:rPr>
                <w:rFonts w:cstheme="minorHAnsi" w:hint="eastAsia"/>
                <w:b/>
                <w:sz w:val="24"/>
                <w:lang w:eastAsia="zh-CN"/>
              </w:rPr>
              <w:t>回日本絨毛性疾患研究会</w:t>
            </w:r>
          </w:p>
        </w:tc>
      </w:tr>
      <w:tr w:rsidR="0094665C" w:rsidRPr="00527267" w14:paraId="4F3E4B5D" w14:textId="77777777" w:rsidTr="001531E5">
        <w:trPr>
          <w:trHeight w:val="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98A7" w14:textId="063ED325" w:rsidR="0094665C" w:rsidRPr="006A6028" w:rsidRDefault="0094665C" w:rsidP="00A4039E">
            <w:pPr>
              <w:snapToGrid w:val="0"/>
              <w:rPr>
                <w:rFonts w:cstheme="minorHAnsi"/>
                <w:b/>
              </w:rPr>
            </w:pPr>
            <w:bookmarkStart w:id="0" w:name="_Hlk192579850"/>
            <w:r w:rsidRPr="006A6028">
              <w:rPr>
                <w:rFonts w:cstheme="minorHAnsi" w:hint="eastAsia"/>
                <w:b/>
              </w:rPr>
              <w:t>［</w:t>
            </w:r>
            <w:r w:rsidRPr="006A6028">
              <w:rPr>
                <w:rFonts w:cstheme="minorHAnsi"/>
                <w:b/>
              </w:rPr>
              <w:t>演題名</w:t>
            </w:r>
            <w:r w:rsidRPr="006A6028">
              <w:rPr>
                <w:rFonts w:cstheme="minorHAnsi" w:hint="eastAsia"/>
                <w:b/>
              </w:rPr>
              <w:t>］</w:t>
            </w:r>
            <w:r w:rsidRPr="006A6028">
              <w:rPr>
                <w:rFonts w:cstheme="minorHAnsi"/>
                <w:b/>
              </w:rPr>
              <w:br/>
            </w:r>
          </w:p>
          <w:p w14:paraId="1A1914C3" w14:textId="77777777" w:rsidR="0094665C" w:rsidRPr="006A6028" w:rsidRDefault="0094665C" w:rsidP="00A4039E">
            <w:pPr>
              <w:snapToGrid w:val="0"/>
              <w:rPr>
                <w:rFonts w:cstheme="minorHAnsi"/>
                <w:b/>
              </w:rPr>
            </w:pPr>
          </w:p>
        </w:tc>
      </w:tr>
      <w:tr w:rsidR="0094665C" w:rsidRPr="00CA5181" w14:paraId="0590DC2A" w14:textId="77777777" w:rsidTr="001531E5">
        <w:trPr>
          <w:trHeight w:val="106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93BA" w14:textId="04F0CC9A" w:rsidR="00A56BAA" w:rsidRDefault="0094665C" w:rsidP="00A4039E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ja-JP"/>
              </w:rPr>
            </w:pPr>
            <w:r w:rsidRPr="00B477F6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［</w:t>
            </w:r>
            <w:r w:rsidRPr="00B477F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発表演者</w:t>
            </w:r>
            <w:r w:rsidR="002B5E71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，</w:t>
            </w:r>
            <w:r w:rsidRPr="00B477F6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共同演者</w:t>
            </w:r>
            <w:r w:rsidRPr="00B477F6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 xml:space="preserve"> </w:t>
            </w:r>
            <w:r w:rsidRPr="00B477F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氏名</w:t>
            </w:r>
            <w:r w:rsidRPr="00B477F6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］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ja-JP"/>
              </w:rPr>
              <w:br/>
            </w:r>
          </w:p>
          <w:p w14:paraId="0834C834" w14:textId="77777777" w:rsidR="002062FC" w:rsidRDefault="002062FC" w:rsidP="00A4039E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ja-JP"/>
              </w:rPr>
            </w:pPr>
          </w:p>
          <w:p w14:paraId="267F87FE" w14:textId="0DA40FAC" w:rsidR="002062FC" w:rsidRPr="009C2F0D" w:rsidRDefault="002062FC" w:rsidP="00A4039E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</w:pP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zh-CN"/>
              </w:rPr>
              <w:t>（例：日医　太郎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zh-CN"/>
              </w:rPr>
              <w:t>1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zh-CN"/>
              </w:rPr>
              <w:t>，日医　花子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zh-CN"/>
              </w:rPr>
              <w:t>2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zh-CN"/>
              </w:rPr>
              <w:t>，胎盤　太郎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zh-CN"/>
              </w:rPr>
              <w:t>1</w:t>
            </w:r>
            <w:r w:rsid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zh-CN"/>
              </w:rPr>
              <w:t>,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zh-CN"/>
              </w:rPr>
              <w:t>2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zh-CN"/>
              </w:rPr>
              <w:t>，…）</w:t>
            </w:r>
          </w:p>
        </w:tc>
      </w:tr>
      <w:tr w:rsidR="0094665C" w:rsidRPr="00CA5181" w14:paraId="583594A4" w14:textId="77777777" w:rsidTr="001531E5">
        <w:trPr>
          <w:trHeight w:val="112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9170" w14:textId="77777777" w:rsidR="0094665C" w:rsidRDefault="0094665C" w:rsidP="00A56BAA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</w:pPr>
            <w:r w:rsidRPr="00B477F6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zh-CN"/>
              </w:rPr>
              <w:t>［</w:t>
            </w:r>
            <w:r w:rsidRPr="00B477F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所属機関名</w:t>
            </w:r>
            <w:r w:rsidRPr="00B477F6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zh-CN"/>
              </w:rPr>
              <w:t>］</w:t>
            </w:r>
          </w:p>
          <w:p w14:paraId="35472060" w14:textId="77777777" w:rsidR="00A56BAA" w:rsidRDefault="00A56BAA" w:rsidP="00A56BAA">
            <w:pPr>
              <w:pStyle w:val="HTML"/>
              <w:snapToGrid w:val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</w:pPr>
          </w:p>
          <w:p w14:paraId="327C378C" w14:textId="77777777" w:rsidR="002062FC" w:rsidRDefault="002062FC" w:rsidP="00A56BAA">
            <w:pPr>
              <w:pStyle w:val="HTML"/>
              <w:snapToGrid w:val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</w:pPr>
          </w:p>
          <w:p w14:paraId="42412502" w14:textId="11E7D4F5" w:rsidR="002062FC" w:rsidRPr="009C2F0D" w:rsidRDefault="002062FC" w:rsidP="00A56BAA">
            <w:pPr>
              <w:pStyle w:val="HTML"/>
              <w:snapToGrid w:val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</w:pP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zh-CN"/>
              </w:rPr>
              <w:t>（例：●●●大学　産婦人科学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zh-CN"/>
              </w:rPr>
              <w:t>1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zh-CN"/>
              </w:rPr>
              <w:t>，▼▼▼大学病院　産婦人科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zh-CN"/>
              </w:rPr>
              <w:t>2</w:t>
            </w:r>
            <w:r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zh-CN"/>
              </w:rPr>
              <w:t>，…）</w:t>
            </w:r>
          </w:p>
        </w:tc>
      </w:tr>
      <w:tr w:rsidR="0094665C" w:rsidRPr="00527267" w14:paraId="6436249D" w14:textId="77777777" w:rsidTr="001531E5">
        <w:trPr>
          <w:trHeight w:val="933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4C65" w14:textId="77777777" w:rsidR="0094665C" w:rsidRPr="00954280" w:rsidRDefault="0094665C" w:rsidP="00871C3D">
            <w:pPr>
              <w:snapToGrid w:val="0"/>
              <w:rPr>
                <w:rFonts w:cstheme="minorHAnsi"/>
              </w:rPr>
            </w:pPr>
            <w:r w:rsidRPr="00B477F6">
              <w:rPr>
                <w:rFonts w:cstheme="minorHAnsi" w:hint="eastAsia"/>
                <w:b/>
                <w:bCs/>
              </w:rPr>
              <w:t>［抄録本文］</w:t>
            </w:r>
            <w:r>
              <w:rPr>
                <w:rFonts w:cstheme="minorHAnsi"/>
              </w:rPr>
              <w:br/>
            </w:r>
            <w:r w:rsidRPr="00954280">
              <w:rPr>
                <w:rFonts w:cstheme="minorHAnsi" w:hint="eastAsia"/>
              </w:rPr>
              <w:t>【</w:t>
            </w:r>
            <w:r>
              <w:rPr>
                <w:rFonts w:cstheme="minorHAnsi" w:hint="eastAsia"/>
              </w:rPr>
              <w:t>目的</w:t>
            </w:r>
            <w:r w:rsidRPr="00954280">
              <w:rPr>
                <w:rFonts w:cstheme="minorHAnsi" w:hint="eastAsia"/>
              </w:rPr>
              <w:t>】</w:t>
            </w:r>
            <w:r>
              <w:rPr>
                <w:rFonts w:cstheme="minorHAnsi"/>
              </w:rPr>
              <w:br/>
            </w:r>
          </w:p>
          <w:p w14:paraId="464378FC" w14:textId="77777777" w:rsidR="0094665C" w:rsidRPr="00954280" w:rsidRDefault="0094665C" w:rsidP="00871C3D">
            <w:pPr>
              <w:snapToGrid w:val="0"/>
              <w:rPr>
                <w:rFonts w:cstheme="minorHAnsi"/>
              </w:rPr>
            </w:pPr>
            <w:r w:rsidRPr="00954280">
              <w:rPr>
                <w:rFonts w:cstheme="minorHAnsi" w:hint="eastAsia"/>
              </w:rPr>
              <w:t>【</w:t>
            </w:r>
            <w:r>
              <w:rPr>
                <w:rFonts w:cstheme="minorHAnsi" w:hint="eastAsia"/>
              </w:rPr>
              <w:t>方法</w:t>
            </w:r>
            <w:r w:rsidRPr="00954280">
              <w:rPr>
                <w:rFonts w:cstheme="minorHAnsi" w:hint="eastAsia"/>
              </w:rPr>
              <w:t>】</w:t>
            </w:r>
            <w:r>
              <w:rPr>
                <w:rFonts w:cstheme="minorHAnsi"/>
              </w:rPr>
              <w:br/>
            </w:r>
          </w:p>
          <w:p w14:paraId="25854187" w14:textId="77777777" w:rsidR="0094665C" w:rsidRPr="00954280" w:rsidRDefault="0094665C" w:rsidP="00871C3D">
            <w:pPr>
              <w:snapToGrid w:val="0"/>
              <w:rPr>
                <w:rFonts w:cstheme="minorHAnsi"/>
              </w:rPr>
            </w:pPr>
            <w:r w:rsidRPr="00954280">
              <w:rPr>
                <w:rFonts w:cstheme="minorHAnsi" w:hint="eastAsia"/>
              </w:rPr>
              <w:t>【</w:t>
            </w:r>
            <w:r>
              <w:rPr>
                <w:rFonts w:cstheme="minorHAnsi" w:hint="eastAsia"/>
              </w:rPr>
              <w:t>結果</w:t>
            </w:r>
            <w:r w:rsidRPr="00954280">
              <w:rPr>
                <w:rFonts w:cstheme="minorHAnsi" w:hint="eastAsia"/>
              </w:rPr>
              <w:t>】</w:t>
            </w:r>
            <w:r>
              <w:rPr>
                <w:rFonts w:cstheme="minorHAnsi"/>
              </w:rPr>
              <w:br/>
            </w:r>
          </w:p>
          <w:p w14:paraId="544262A0" w14:textId="77777777" w:rsidR="00A56BAA" w:rsidRDefault="0094665C" w:rsidP="00A56BAA">
            <w:pPr>
              <w:snapToGrid w:val="0"/>
              <w:rPr>
                <w:rFonts w:cstheme="minorHAnsi"/>
              </w:rPr>
            </w:pPr>
            <w:r w:rsidRPr="00954280">
              <w:rPr>
                <w:rFonts w:cstheme="minorHAnsi" w:hint="eastAsia"/>
              </w:rPr>
              <w:t>【</w:t>
            </w:r>
            <w:r>
              <w:rPr>
                <w:rFonts w:cstheme="minorHAnsi" w:hint="eastAsia"/>
              </w:rPr>
              <w:t>結論</w:t>
            </w:r>
            <w:r w:rsidRPr="00954280">
              <w:rPr>
                <w:rFonts w:cstheme="minorHAnsi" w:hint="eastAsia"/>
              </w:rPr>
              <w:t>】</w:t>
            </w:r>
            <w:r>
              <w:rPr>
                <w:rFonts w:cstheme="minorHAnsi"/>
              </w:rPr>
              <w:br/>
            </w:r>
          </w:p>
          <w:p w14:paraId="395A3783" w14:textId="77777777" w:rsidR="002062FC" w:rsidRDefault="002062FC" w:rsidP="00A56BAA">
            <w:pPr>
              <w:snapToGrid w:val="0"/>
              <w:rPr>
                <w:rFonts w:cstheme="minorHAnsi"/>
              </w:rPr>
            </w:pPr>
          </w:p>
          <w:p w14:paraId="7376CD50" w14:textId="77777777" w:rsidR="002062FC" w:rsidRDefault="002062FC" w:rsidP="00A56BAA">
            <w:pPr>
              <w:snapToGrid w:val="0"/>
              <w:rPr>
                <w:rFonts w:cstheme="minorHAnsi"/>
              </w:rPr>
            </w:pPr>
          </w:p>
          <w:p w14:paraId="310050B5" w14:textId="77777777" w:rsidR="002062FC" w:rsidRDefault="002062FC" w:rsidP="00A56BAA">
            <w:pPr>
              <w:snapToGrid w:val="0"/>
              <w:rPr>
                <w:rFonts w:cstheme="minorHAnsi"/>
              </w:rPr>
            </w:pPr>
          </w:p>
          <w:p w14:paraId="49C5F6B9" w14:textId="77777777" w:rsidR="002062FC" w:rsidRDefault="002062FC" w:rsidP="00A56BAA">
            <w:pPr>
              <w:snapToGrid w:val="0"/>
              <w:rPr>
                <w:rFonts w:cstheme="minorHAnsi"/>
              </w:rPr>
            </w:pPr>
          </w:p>
          <w:p w14:paraId="7BC5896D" w14:textId="2FAF5EAA" w:rsidR="002062FC" w:rsidRPr="00A56BAA" w:rsidRDefault="002062FC" w:rsidP="00A56BAA">
            <w:pPr>
              <w:snapToGrid w:val="0"/>
              <w:rPr>
                <w:rFonts w:cstheme="minorHAnsi"/>
              </w:rPr>
            </w:pPr>
            <w:r w:rsidRPr="006A26C7">
              <w:rPr>
                <w:rFonts w:cstheme="minorHAnsi" w:hint="eastAsia"/>
                <w:color w:val="FF0000"/>
              </w:rPr>
              <w:t>※作成時には注意書き（赤字）を削除してください。</w:t>
            </w:r>
          </w:p>
        </w:tc>
      </w:tr>
      <w:bookmarkEnd w:id="0"/>
    </w:tbl>
    <w:p w14:paraId="77A2FE7F" w14:textId="3AABB379" w:rsidR="00A56BAA" w:rsidRDefault="00A56BAA" w:rsidP="00871ABF">
      <w:pPr>
        <w:spacing w:line="360" w:lineRule="auto"/>
        <w:rPr>
          <w:rFonts w:cstheme="minorHAnsi"/>
        </w:rPr>
      </w:pPr>
    </w:p>
    <w:p w14:paraId="511C02FE" w14:textId="3FE49E91" w:rsidR="001C7145" w:rsidRDefault="00A56BAA" w:rsidP="00A56BAA">
      <w:pPr>
        <w:widowControl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94665C" w:rsidRPr="00527267" w14:paraId="1792F08A" w14:textId="77777777" w:rsidTr="001531E5">
        <w:trPr>
          <w:trHeight w:val="41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0C2430B" w14:textId="0D1A63E7" w:rsidR="001531E5" w:rsidRPr="001531E5" w:rsidRDefault="0094665C" w:rsidP="001531E5">
            <w:pPr>
              <w:snapToGrid w:val="0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1" w:name="_Hlk192176830"/>
            <w:r w:rsidRPr="008C54A2">
              <w:rPr>
                <w:rFonts w:cstheme="minorHAnsi"/>
                <w:b/>
                <w:sz w:val="28"/>
                <w:szCs w:val="28"/>
                <w:lang w:eastAsia="zh-CN"/>
              </w:rPr>
              <w:lastRenderedPageBreak/>
              <w:t>The 33rd Meeting of Japan Placenta Association</w:t>
            </w:r>
          </w:p>
        </w:tc>
      </w:tr>
      <w:tr w:rsidR="0094665C" w:rsidRPr="00527267" w14:paraId="09841355" w14:textId="77777777" w:rsidTr="007507E1">
        <w:trPr>
          <w:trHeight w:val="11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950D" w14:textId="73E9574A" w:rsidR="0094665C" w:rsidRDefault="0094665C" w:rsidP="00A4039E">
            <w:pPr>
              <w:snapToGrid w:val="0"/>
              <w:rPr>
                <w:rFonts w:cstheme="minorHAnsi"/>
                <w:b/>
              </w:rPr>
            </w:pPr>
            <w:r w:rsidRPr="006A6028">
              <w:rPr>
                <w:rFonts w:cstheme="minorHAnsi" w:hint="eastAsia"/>
                <w:b/>
              </w:rPr>
              <w:t>[</w:t>
            </w:r>
            <w:r w:rsidRPr="006A6028">
              <w:rPr>
                <w:rFonts w:cstheme="minorHAnsi"/>
                <w:b/>
              </w:rPr>
              <w:t>Abstract Title</w:t>
            </w:r>
            <w:r w:rsidRPr="006A6028">
              <w:rPr>
                <w:rFonts w:cstheme="minorHAnsi" w:hint="eastAsia"/>
                <w:b/>
              </w:rPr>
              <w:t>]</w:t>
            </w:r>
            <w:r w:rsidRPr="006A6028">
              <w:rPr>
                <w:rFonts w:cstheme="minorHAnsi"/>
                <w:b/>
              </w:rPr>
              <w:br/>
            </w:r>
          </w:p>
          <w:p w14:paraId="0C135ECF" w14:textId="77777777" w:rsidR="007C0134" w:rsidRPr="006A6028" w:rsidRDefault="007C0134" w:rsidP="00A4039E">
            <w:pPr>
              <w:snapToGrid w:val="0"/>
              <w:rPr>
                <w:rFonts w:cstheme="minorHAnsi"/>
                <w:b/>
              </w:rPr>
            </w:pPr>
          </w:p>
          <w:p w14:paraId="5E32CBA8" w14:textId="77777777" w:rsidR="007C0134" w:rsidRPr="006A26C7" w:rsidRDefault="007C0134" w:rsidP="00A4039E">
            <w:pPr>
              <w:snapToGrid w:val="0"/>
              <w:rPr>
                <w:rFonts w:cstheme="minorHAnsi"/>
                <w:color w:val="FF0000"/>
              </w:rPr>
            </w:pPr>
            <w:r w:rsidRPr="006A26C7">
              <w:rPr>
                <w:rFonts w:cstheme="minorHAnsi"/>
                <w:color w:val="FF0000"/>
              </w:rPr>
              <w:t>（例）</w:t>
            </w:r>
            <w:r w:rsidRPr="006A26C7">
              <w:rPr>
                <w:rFonts w:cstheme="minorHAnsi"/>
                <w:color w:val="FF0000"/>
              </w:rPr>
              <w:t>Analysis of placenta-specific microRNAs</w:t>
            </w:r>
            <w:r w:rsidRPr="006A26C7">
              <w:rPr>
                <w:rFonts w:cstheme="minorHAnsi" w:hint="eastAsia"/>
                <w:color w:val="FF0000"/>
              </w:rPr>
              <w:t xml:space="preserve">... </w:t>
            </w:r>
          </w:p>
          <w:p w14:paraId="78BD1964" w14:textId="7CB01A29" w:rsidR="007C0134" w:rsidRPr="007C0134" w:rsidRDefault="007C0134" w:rsidP="00A4039E">
            <w:pPr>
              <w:snapToGrid w:val="0"/>
              <w:rPr>
                <w:rFonts w:cstheme="minorHAnsi"/>
                <w:bCs/>
                <w:color w:val="FF0000"/>
              </w:rPr>
            </w:pPr>
            <w:r w:rsidRPr="006A26C7">
              <w:rPr>
                <w:rFonts w:cstheme="minorHAnsi" w:hint="eastAsia"/>
                <w:color w:val="FF0000"/>
              </w:rPr>
              <w:t>※</w:t>
            </w:r>
            <w:r w:rsidRPr="006A26C7">
              <w:rPr>
                <w:rFonts w:cstheme="minorHAnsi" w:hint="eastAsia"/>
                <w:bCs/>
                <w:color w:val="FF0000"/>
              </w:rPr>
              <w:t>最初の単語の先頭文字のみ大文字、それ以降は小文字で入力してください。</w:t>
            </w:r>
          </w:p>
        </w:tc>
      </w:tr>
      <w:tr w:rsidR="0094665C" w:rsidRPr="00CA5181" w14:paraId="43F9C203" w14:textId="77777777" w:rsidTr="001531E5">
        <w:trPr>
          <w:trHeight w:val="53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5D0D" w14:textId="3AD82AA6" w:rsidR="0094665C" w:rsidRDefault="0094665C" w:rsidP="00A4039E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[</w:t>
            </w:r>
            <w:r w:rsidRPr="007B34A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ja-JP"/>
              </w:rPr>
              <w:t>Name of Author(s)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]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ja-JP"/>
              </w:rPr>
              <w:br/>
            </w:r>
          </w:p>
          <w:p w14:paraId="0E57106D" w14:textId="77777777" w:rsidR="007C0134" w:rsidRPr="007B34A8" w:rsidRDefault="007C0134" w:rsidP="00A4039E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ja-JP"/>
              </w:rPr>
            </w:pPr>
          </w:p>
          <w:p w14:paraId="628C85E6" w14:textId="09B61928" w:rsidR="0094665C" w:rsidRPr="00B477F6" w:rsidRDefault="00A56BAA" w:rsidP="00A4039E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</w:pPr>
            <w:r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eastAsia="ja-JP"/>
              </w:rPr>
              <w:t>（例）</w:t>
            </w:r>
            <w:r w:rsidR="0094665C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eastAsia="ja-JP"/>
              </w:rPr>
              <w:t>Taro Nichii</w:t>
            </w:r>
            <w:r w:rsidR="009C2F0D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eastAsia="ja-JP"/>
              </w:rPr>
              <w:t>1</w:t>
            </w:r>
            <w:r w:rsidR="0094665C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eastAsia="ja-JP"/>
              </w:rPr>
              <w:t>, Hanako Nichii</w:t>
            </w:r>
            <w:r w:rsidR="0094665C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eastAsia="ja-JP"/>
              </w:rPr>
              <w:t>2</w:t>
            </w:r>
            <w:r w:rsidR="0094665C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eastAsia="ja-JP"/>
              </w:rPr>
              <w:t>, Taro Taiban</w:t>
            </w:r>
            <w:r w:rsidR="0094665C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eastAsia="ja-JP"/>
              </w:rPr>
              <w:t>1,2</w:t>
            </w:r>
            <w:r w:rsidR="009C2F0D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eastAsia="ja-JP"/>
              </w:rPr>
              <w:t xml:space="preserve">, </w:t>
            </w:r>
            <w:r w:rsidR="0094665C" w:rsidRPr="00A56BAA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ja-JP"/>
              </w:rPr>
              <w:t>…</w:t>
            </w:r>
          </w:p>
        </w:tc>
      </w:tr>
      <w:tr w:rsidR="0094665C" w:rsidRPr="00CA5181" w14:paraId="7CF782C4" w14:textId="77777777" w:rsidTr="001531E5">
        <w:trPr>
          <w:trHeight w:val="57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D7C9" w14:textId="77777777" w:rsidR="0094665C" w:rsidRDefault="0094665C" w:rsidP="00871C3D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ja-JP"/>
              </w:rPr>
            </w:pPr>
            <w:r w:rsidRPr="00D0716A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[</w:t>
            </w:r>
            <w:r w:rsidRPr="00D0716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ja-JP"/>
              </w:rPr>
              <w:t>Affiliation(s) of Author(s)</w:t>
            </w:r>
            <w:r w:rsidRPr="00D0716A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US" w:eastAsia="ja-JP"/>
              </w:rPr>
              <w:t>]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ja-JP"/>
              </w:rPr>
              <w:br/>
            </w:r>
          </w:p>
          <w:p w14:paraId="6C272D08" w14:textId="77777777" w:rsidR="0094665C" w:rsidRPr="00B477F6" w:rsidRDefault="0094665C" w:rsidP="007507E1">
            <w:pPr>
              <w:pStyle w:val="HTML"/>
              <w:snapToGrid w:val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ja-JP"/>
              </w:rPr>
            </w:pPr>
          </w:p>
          <w:p w14:paraId="35F78524" w14:textId="203F780E" w:rsidR="0094665C" w:rsidRPr="00A56BAA" w:rsidRDefault="00A56BAA" w:rsidP="00A56BAA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</w:pPr>
            <w:r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（例）</w:t>
            </w:r>
            <w:r w:rsidR="00913411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ja-JP"/>
              </w:rPr>
              <w:t>1</w:t>
            </w:r>
            <w:r w:rsidR="00913411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Department of Molecular Medicine and Anatomy, Nippon Medical School, Tokyo, Japan</w:t>
            </w:r>
            <w:r w:rsid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 xml:space="preserve">; </w:t>
            </w:r>
            <w:r w:rsidR="00913411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vertAlign w:val="superscript"/>
                <w:lang w:val="en-US" w:eastAsia="ja-JP"/>
              </w:rPr>
              <w:t>2</w:t>
            </w:r>
            <w:r w:rsidR="0094665C" w:rsidRPr="00A56BAA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  <w:t xml:space="preserve">Department of Obstetrics and Gynecology, </w:t>
            </w:r>
            <w:r w:rsidR="0094665C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Nippon</w:t>
            </w:r>
            <w:r w:rsidR="0094665C" w:rsidRPr="00A56BAA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  <w:t xml:space="preserve"> Medical </w:t>
            </w:r>
            <w:r w:rsidR="0094665C" w:rsidRPr="00A56BAA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School, Tokyo, Japan</w:t>
            </w:r>
          </w:p>
          <w:p w14:paraId="00296E1D" w14:textId="64595907" w:rsidR="0094665C" w:rsidRPr="002B5E71" w:rsidRDefault="007C0134" w:rsidP="00A56BAA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</w:pPr>
            <w:r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※</w:t>
            </w:r>
            <w:r w:rsidR="006A6028"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所属機関の後に、</w:t>
            </w:r>
            <w:r w:rsidR="0094665C"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所在地</w:t>
            </w:r>
            <w:r w:rsidR="00913411"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（都市，国）</w:t>
            </w:r>
            <w:r w:rsidR="0094665C"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の</w:t>
            </w:r>
            <w:r w:rsidR="00F62EB8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入力</w:t>
            </w:r>
            <w:r w:rsidR="0094665C"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もお願いします。</w:t>
            </w:r>
          </w:p>
          <w:p w14:paraId="52CD1A75" w14:textId="77777777" w:rsidR="00913411" w:rsidRDefault="00913411" w:rsidP="00A56BAA">
            <w:pPr>
              <w:pStyle w:val="HTML"/>
              <w:snapToGrid w:val="0"/>
              <w:ind w:left="21"/>
              <w:jc w:val="both"/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</w:pPr>
            <w:r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※所属機関は改行せず、</w:t>
            </w:r>
            <w:r w:rsidR="007C0134"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（</w:t>
            </w:r>
            <w:r w:rsidR="007C0134"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;</w:t>
            </w:r>
            <w:r w:rsidR="007C0134" w:rsidRPr="006A26C7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）で区切って</w:t>
            </w:r>
            <w:r w:rsidRPr="002B5E71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そのまま入力してください。</w:t>
            </w:r>
          </w:p>
          <w:p w14:paraId="5A89088C" w14:textId="77777777" w:rsidR="00F62EB8" w:rsidRDefault="00F62EB8" w:rsidP="00F62EB8">
            <w:pPr>
              <w:pStyle w:val="HTML"/>
              <w:snapToGrid w:val="0"/>
              <w:ind w:left="220" w:hangingChars="100" w:hanging="220"/>
              <w:jc w:val="both"/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※所属機関はタイトルケース（</w:t>
            </w:r>
            <w:r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Department of molecular medicine and anatomy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  <w:t>…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  <w:br/>
            </w:r>
            <w:r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→</w:t>
            </w:r>
            <w:r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Department of Molecular Medicine and Anatomy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val="en-US" w:eastAsia="ja-JP"/>
              </w:rPr>
              <w:t>…</w:t>
            </w:r>
            <w:r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）で入力してください。</w:t>
            </w:r>
          </w:p>
          <w:p w14:paraId="73BB8C05" w14:textId="4B72C537" w:rsidR="0044764D" w:rsidRPr="00913411" w:rsidRDefault="0044764D" w:rsidP="00F62EB8">
            <w:pPr>
              <w:pStyle w:val="HTML"/>
              <w:snapToGrid w:val="0"/>
              <w:ind w:left="220" w:hangingChars="100" w:hanging="2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※</w:t>
            </w:r>
            <w:r w:rsidRPr="0044764D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そのまま英文雑誌</w:t>
            </w:r>
            <w:r w:rsidRPr="0044764D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 xml:space="preserve"> </w:t>
            </w:r>
            <w:r w:rsidRPr="0044764D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『</w:t>
            </w:r>
            <w:r w:rsidRPr="0044764D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PLACENTA</w:t>
            </w:r>
            <w:r w:rsidRPr="0044764D">
              <w:rPr>
                <w:rFonts w:asciiTheme="minorHAnsi" w:eastAsiaTheme="minorEastAsia" w:hAnsiTheme="minorHAnsi" w:cstheme="minorHAnsi" w:hint="eastAsia"/>
                <w:color w:val="FF0000"/>
                <w:sz w:val="22"/>
                <w:szCs w:val="22"/>
                <w:lang w:val="en-US" w:eastAsia="ja-JP"/>
              </w:rPr>
              <w:t>』に掲載されますので、正確に入力してください。</w:t>
            </w:r>
          </w:p>
        </w:tc>
      </w:tr>
      <w:tr w:rsidR="0094665C" w:rsidRPr="00527267" w14:paraId="6273C709" w14:textId="77777777" w:rsidTr="007507E1">
        <w:trPr>
          <w:trHeight w:val="790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8939" w14:textId="52C366D2" w:rsidR="0094665C" w:rsidRDefault="0094665C" w:rsidP="00871C3D">
            <w:pPr>
              <w:snapToGrid w:val="0"/>
              <w:rPr>
                <w:rFonts w:cstheme="minorHAnsi"/>
              </w:rPr>
            </w:pPr>
            <w:r w:rsidRPr="00D0716A">
              <w:rPr>
                <w:rFonts w:cstheme="minorHAnsi" w:hint="eastAsia"/>
                <w:b/>
                <w:bCs/>
              </w:rPr>
              <w:t>[</w:t>
            </w:r>
            <w:r w:rsidRPr="00D0716A">
              <w:rPr>
                <w:rFonts w:cstheme="minorHAnsi"/>
                <w:b/>
                <w:bCs/>
              </w:rPr>
              <w:t>Abstract Text</w:t>
            </w:r>
            <w:r w:rsidRPr="00D0716A">
              <w:rPr>
                <w:rFonts w:cstheme="minorHAnsi" w:hint="eastAsia"/>
                <w:b/>
                <w:bCs/>
              </w:rPr>
              <w:t>]</w:t>
            </w:r>
            <w:r w:rsidRPr="00D0716A">
              <w:rPr>
                <w:rFonts w:cstheme="minorHAnsi"/>
                <w:b/>
                <w:bCs/>
              </w:rPr>
              <w:br/>
            </w:r>
            <w:r w:rsidRPr="006A6028">
              <w:rPr>
                <w:rFonts w:cstheme="minorHAnsi"/>
                <w:b/>
                <w:bCs/>
                <w:color w:val="000000" w:themeColor="text1"/>
              </w:rPr>
              <w:t>Objective</w:t>
            </w:r>
            <w:r w:rsidR="006A6028" w:rsidRPr="006A6028">
              <w:rPr>
                <w:rFonts w:cstheme="minorHAnsi" w:hint="eastAsia"/>
                <w:b/>
                <w:bCs/>
                <w:color w:val="000000" w:themeColor="text1"/>
              </w:rPr>
              <w:t>:</w:t>
            </w:r>
            <w:r w:rsidR="006A6028" w:rsidRPr="006A6028">
              <w:rPr>
                <w:rFonts w:cstheme="minorHAnsi" w:hint="eastAsia"/>
                <w:color w:val="000000" w:themeColor="text1"/>
              </w:rPr>
              <w:t xml:space="preserve"> </w:t>
            </w:r>
            <w:r>
              <w:rPr>
                <w:rFonts w:cstheme="minorHAnsi"/>
              </w:rPr>
              <w:br/>
            </w:r>
          </w:p>
          <w:p w14:paraId="187D1877" w14:textId="583A6BA0" w:rsidR="0094665C" w:rsidRPr="00A56BAA" w:rsidRDefault="0094665C" w:rsidP="00871C3D">
            <w:pPr>
              <w:snapToGrid w:val="0"/>
              <w:rPr>
                <w:rFonts w:cstheme="minorHAnsi"/>
              </w:rPr>
            </w:pPr>
            <w:r w:rsidRPr="006A6028">
              <w:rPr>
                <w:rFonts w:cstheme="minorHAnsi" w:hint="eastAsia"/>
                <w:b/>
                <w:bCs/>
              </w:rPr>
              <w:t>Methods</w:t>
            </w:r>
            <w:r w:rsidR="006A6028" w:rsidRPr="006A6028">
              <w:rPr>
                <w:rFonts w:cstheme="minorHAnsi" w:hint="eastAsia"/>
                <w:b/>
                <w:bCs/>
              </w:rPr>
              <w:t>:</w:t>
            </w:r>
            <w:r w:rsidR="006A6028" w:rsidRPr="006A6028">
              <w:rPr>
                <w:rFonts w:cstheme="minorHAnsi" w:hint="eastAsia"/>
              </w:rPr>
              <w:t xml:space="preserve"> </w:t>
            </w:r>
            <w:r w:rsidRPr="006A6028">
              <w:rPr>
                <w:rFonts w:cstheme="minorHAnsi"/>
                <w:b/>
                <w:bCs/>
              </w:rPr>
              <w:br/>
            </w:r>
          </w:p>
          <w:p w14:paraId="12204F05" w14:textId="1A20A71F" w:rsidR="0094665C" w:rsidRPr="00A56BAA" w:rsidRDefault="0094665C" w:rsidP="00871C3D">
            <w:pPr>
              <w:snapToGrid w:val="0"/>
              <w:rPr>
                <w:rFonts w:cstheme="minorHAnsi"/>
              </w:rPr>
            </w:pPr>
            <w:r w:rsidRPr="006A6028">
              <w:rPr>
                <w:rFonts w:cstheme="minorHAnsi" w:hint="eastAsia"/>
                <w:b/>
                <w:bCs/>
              </w:rPr>
              <w:t>Results</w:t>
            </w:r>
            <w:r w:rsidR="006A6028" w:rsidRPr="006A6028">
              <w:rPr>
                <w:rFonts w:cstheme="minorHAnsi" w:hint="eastAsia"/>
                <w:b/>
                <w:bCs/>
              </w:rPr>
              <w:t>:</w:t>
            </w:r>
            <w:r w:rsidR="006A6028" w:rsidRPr="006A6028">
              <w:rPr>
                <w:rFonts w:cstheme="minorHAnsi" w:hint="eastAsia"/>
              </w:rPr>
              <w:t xml:space="preserve"> </w:t>
            </w:r>
            <w:r w:rsidRPr="006A6028">
              <w:rPr>
                <w:rFonts w:cstheme="minorHAnsi"/>
                <w:b/>
                <w:bCs/>
              </w:rPr>
              <w:br/>
            </w:r>
          </w:p>
          <w:p w14:paraId="0164F676" w14:textId="77777777" w:rsidR="006A6028" w:rsidRDefault="0094665C" w:rsidP="00A56BAA">
            <w:pPr>
              <w:snapToGrid w:val="0"/>
              <w:rPr>
                <w:rFonts w:cstheme="minorHAnsi"/>
              </w:rPr>
            </w:pPr>
            <w:r w:rsidRPr="006A6028">
              <w:rPr>
                <w:rFonts w:cstheme="minorHAnsi" w:hint="eastAsia"/>
                <w:b/>
                <w:bCs/>
              </w:rPr>
              <w:t>Conclusion</w:t>
            </w:r>
            <w:r w:rsidR="006A6028" w:rsidRPr="006A6028">
              <w:rPr>
                <w:rFonts w:cstheme="minorHAnsi" w:hint="eastAsia"/>
                <w:b/>
                <w:bCs/>
              </w:rPr>
              <w:t>:</w:t>
            </w:r>
            <w:r w:rsidR="006A6028" w:rsidRPr="006A6028">
              <w:rPr>
                <w:rFonts w:cstheme="minorHAnsi" w:hint="eastAsia"/>
              </w:rPr>
              <w:t xml:space="preserve"> </w:t>
            </w:r>
            <w:r w:rsidRPr="006A6028">
              <w:rPr>
                <w:rFonts w:cstheme="minorHAnsi"/>
                <w:b/>
                <w:bCs/>
              </w:rPr>
              <w:br/>
            </w:r>
          </w:p>
          <w:p w14:paraId="23988163" w14:textId="77777777" w:rsidR="002B5E71" w:rsidRDefault="002B5E71" w:rsidP="00A56BAA">
            <w:pPr>
              <w:snapToGrid w:val="0"/>
              <w:rPr>
                <w:rFonts w:cstheme="minorHAnsi"/>
              </w:rPr>
            </w:pPr>
          </w:p>
          <w:p w14:paraId="53DA99DF" w14:textId="77777777" w:rsidR="002B5E71" w:rsidRDefault="002B5E71" w:rsidP="00A56BAA">
            <w:pPr>
              <w:snapToGrid w:val="0"/>
              <w:rPr>
                <w:rFonts w:cstheme="minorHAnsi"/>
              </w:rPr>
            </w:pPr>
          </w:p>
          <w:p w14:paraId="3C504373" w14:textId="77777777" w:rsidR="002B5E71" w:rsidRDefault="002B5E71" w:rsidP="00A56BAA">
            <w:pPr>
              <w:snapToGrid w:val="0"/>
              <w:rPr>
                <w:rFonts w:cstheme="minorHAnsi"/>
              </w:rPr>
            </w:pPr>
          </w:p>
          <w:p w14:paraId="694E207C" w14:textId="77777777" w:rsidR="002B5E71" w:rsidRDefault="002B5E71" w:rsidP="00A56BAA">
            <w:pPr>
              <w:snapToGrid w:val="0"/>
              <w:rPr>
                <w:rFonts w:cstheme="minorHAnsi"/>
              </w:rPr>
            </w:pPr>
          </w:p>
          <w:p w14:paraId="2F1F6509" w14:textId="388BD4A9" w:rsidR="002B5E71" w:rsidRPr="00A56BAA" w:rsidRDefault="002B5E71" w:rsidP="00A56BAA">
            <w:pPr>
              <w:snapToGrid w:val="0"/>
              <w:rPr>
                <w:rFonts w:cstheme="minorHAnsi"/>
              </w:rPr>
            </w:pPr>
            <w:r w:rsidRPr="002B5E71">
              <w:rPr>
                <w:rFonts w:cstheme="minorHAnsi" w:hint="eastAsia"/>
                <w:color w:val="FF0000"/>
              </w:rPr>
              <w:t>※作成時には注意書き（赤字）を削除してください。</w:t>
            </w:r>
          </w:p>
        </w:tc>
      </w:tr>
      <w:bookmarkEnd w:id="1"/>
    </w:tbl>
    <w:p w14:paraId="607806EC" w14:textId="77777777" w:rsidR="0094665C" w:rsidRPr="0094665C" w:rsidRDefault="0094665C" w:rsidP="00871ABF">
      <w:pPr>
        <w:spacing w:line="360" w:lineRule="auto"/>
        <w:rPr>
          <w:rFonts w:cstheme="minorHAnsi"/>
        </w:rPr>
      </w:pPr>
    </w:p>
    <w:sectPr w:rsidR="0094665C" w:rsidRPr="0094665C" w:rsidSect="0043155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A15DF" w14:textId="77777777" w:rsidR="007D77CC" w:rsidRDefault="007D77CC" w:rsidP="00FC1B5F">
      <w:r>
        <w:separator/>
      </w:r>
    </w:p>
  </w:endnote>
  <w:endnote w:type="continuationSeparator" w:id="0">
    <w:p w14:paraId="4A6A137C" w14:textId="77777777" w:rsidR="007D77CC" w:rsidRDefault="007D77CC" w:rsidP="00F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349263"/>
      <w:docPartObj>
        <w:docPartGallery w:val="Page Numbers (Bottom of Page)"/>
        <w:docPartUnique/>
      </w:docPartObj>
    </w:sdtPr>
    <w:sdtContent>
      <w:p w14:paraId="05468114" w14:textId="4EF4BE0F" w:rsidR="002B5E71" w:rsidRDefault="002B5E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C97669" w14:textId="77777777" w:rsidR="002B5E71" w:rsidRDefault="002B5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109C" w14:textId="77777777" w:rsidR="007D77CC" w:rsidRDefault="007D77CC" w:rsidP="00FC1B5F">
      <w:r>
        <w:separator/>
      </w:r>
    </w:p>
  </w:footnote>
  <w:footnote w:type="continuationSeparator" w:id="0">
    <w:p w14:paraId="0CBA3557" w14:textId="77777777" w:rsidR="007D77CC" w:rsidRDefault="007D77CC" w:rsidP="00FC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4A50"/>
    <w:multiLevelType w:val="hybridMultilevel"/>
    <w:tmpl w:val="56A8BD6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035E39"/>
    <w:multiLevelType w:val="hybridMultilevel"/>
    <w:tmpl w:val="46DCB1D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B7C2498"/>
    <w:multiLevelType w:val="hybridMultilevel"/>
    <w:tmpl w:val="45F4223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BE002E6"/>
    <w:multiLevelType w:val="hybridMultilevel"/>
    <w:tmpl w:val="B1AE175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6408895">
    <w:abstractNumId w:val="1"/>
  </w:num>
  <w:num w:numId="2" w16cid:durableId="1449426859">
    <w:abstractNumId w:val="0"/>
  </w:num>
  <w:num w:numId="3" w16cid:durableId="796722824">
    <w:abstractNumId w:val="2"/>
  </w:num>
  <w:num w:numId="4" w16cid:durableId="813062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5C"/>
    <w:rsid w:val="00014E64"/>
    <w:rsid w:val="000421DB"/>
    <w:rsid w:val="00094EE8"/>
    <w:rsid w:val="000C0C3E"/>
    <w:rsid w:val="000E3871"/>
    <w:rsid w:val="001162F9"/>
    <w:rsid w:val="00136306"/>
    <w:rsid w:val="001531E5"/>
    <w:rsid w:val="00195B43"/>
    <w:rsid w:val="001A0A8D"/>
    <w:rsid w:val="001C7145"/>
    <w:rsid w:val="002062FC"/>
    <w:rsid w:val="00233AEF"/>
    <w:rsid w:val="00244A9E"/>
    <w:rsid w:val="00266B6A"/>
    <w:rsid w:val="00296184"/>
    <w:rsid w:val="002B5E71"/>
    <w:rsid w:val="003B255A"/>
    <w:rsid w:val="003F6274"/>
    <w:rsid w:val="0043155F"/>
    <w:rsid w:val="0044764D"/>
    <w:rsid w:val="004A6056"/>
    <w:rsid w:val="005137DC"/>
    <w:rsid w:val="0052617D"/>
    <w:rsid w:val="00550084"/>
    <w:rsid w:val="00587DC3"/>
    <w:rsid w:val="005D4280"/>
    <w:rsid w:val="006A26C7"/>
    <w:rsid w:val="006A3241"/>
    <w:rsid w:val="006A6028"/>
    <w:rsid w:val="006C6921"/>
    <w:rsid w:val="007507E1"/>
    <w:rsid w:val="007827C7"/>
    <w:rsid w:val="007B3302"/>
    <w:rsid w:val="007C0134"/>
    <w:rsid w:val="007D77CC"/>
    <w:rsid w:val="0081264D"/>
    <w:rsid w:val="00831034"/>
    <w:rsid w:val="00862579"/>
    <w:rsid w:val="00871ABF"/>
    <w:rsid w:val="00913411"/>
    <w:rsid w:val="0094665C"/>
    <w:rsid w:val="00992D63"/>
    <w:rsid w:val="009B4769"/>
    <w:rsid w:val="009C2F0D"/>
    <w:rsid w:val="009D4DC5"/>
    <w:rsid w:val="009E629C"/>
    <w:rsid w:val="00A0175A"/>
    <w:rsid w:val="00A4039E"/>
    <w:rsid w:val="00A56BAA"/>
    <w:rsid w:val="00AF61E2"/>
    <w:rsid w:val="00B96A7C"/>
    <w:rsid w:val="00BA0A02"/>
    <w:rsid w:val="00BC3EFF"/>
    <w:rsid w:val="00CD009A"/>
    <w:rsid w:val="00CD2452"/>
    <w:rsid w:val="00CE63E5"/>
    <w:rsid w:val="00D43673"/>
    <w:rsid w:val="00D4639A"/>
    <w:rsid w:val="00DD469B"/>
    <w:rsid w:val="00E160BB"/>
    <w:rsid w:val="00E45D10"/>
    <w:rsid w:val="00EF250E"/>
    <w:rsid w:val="00F0509B"/>
    <w:rsid w:val="00F410F3"/>
    <w:rsid w:val="00F62EB8"/>
    <w:rsid w:val="00F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5EAFC"/>
  <w15:chartTrackingRefBased/>
  <w15:docId w15:val="{606A2A09-33E0-491C-8D4F-F017D212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B5F"/>
    <w:rPr>
      <w:sz w:val="22"/>
    </w:rPr>
  </w:style>
  <w:style w:type="paragraph" w:styleId="a5">
    <w:name w:val="footer"/>
    <w:basedOn w:val="a"/>
    <w:link w:val="a6"/>
    <w:uiPriority w:val="99"/>
    <w:unhideWhenUsed/>
    <w:rsid w:val="00FC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B5F"/>
    <w:rPr>
      <w:sz w:val="22"/>
    </w:rPr>
  </w:style>
  <w:style w:type="paragraph" w:styleId="HTML">
    <w:name w:val="HTML Preformatted"/>
    <w:basedOn w:val="a"/>
    <w:link w:val="HTML0"/>
    <w:rsid w:val="009466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 w:cs="Times New Roman"/>
      <w:kern w:val="1"/>
      <w:sz w:val="20"/>
      <w:szCs w:val="20"/>
      <w:lang w:val="x-none" w:eastAsia="ar-SA"/>
    </w:rPr>
  </w:style>
  <w:style w:type="character" w:customStyle="1" w:styleId="HTML0">
    <w:name w:val="HTML 書式付き (文字)"/>
    <w:basedOn w:val="a0"/>
    <w:link w:val="HTML"/>
    <w:rsid w:val="0094665C"/>
    <w:rPr>
      <w:rFonts w:ascii="ＭＳ ゴシック" w:eastAsia="ＭＳ ゴシック" w:hAnsi="ＭＳ ゴシック" w:cs="Times New Roman"/>
      <w:kern w:val="1"/>
      <w:sz w:val="20"/>
      <w:szCs w:val="20"/>
      <w:lang w:val="x-none" w:eastAsia="ar-SA"/>
    </w:rPr>
  </w:style>
  <w:style w:type="paragraph" w:styleId="a7">
    <w:name w:val="List Paragraph"/>
    <w:basedOn w:val="a"/>
    <w:uiPriority w:val="34"/>
    <w:qFormat/>
    <w:rsid w:val="0094665C"/>
    <w:pPr>
      <w:ind w:leftChars="400" w:left="840"/>
    </w:pPr>
  </w:style>
  <w:style w:type="paragraph" w:styleId="a8">
    <w:name w:val="Revision"/>
    <w:hidden/>
    <w:uiPriority w:val="99"/>
    <w:semiHidden/>
    <w:rsid w:val="002961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unya%20Noguchi\Documents\Office%20&#12398;&#12459;&#12473;&#12479;&#12512;%20&#12486;&#12531;&#12503;&#12524;&#12540;&#12488;\&#20998;&#23376;&#35299;&#21078;&#12486;&#12531;&#12503;&#12524;&#12540;&#12488;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分子解剖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分子解剖テンプレート3.dotx</Template>
  <TotalTime>16</TotalTime>
  <Pages>3</Pages>
  <Words>884</Words>
  <Characters>1212</Characters>
  <Application>Microsoft Office Word</Application>
  <DocSecurity>0</DocSecurity>
  <Lines>60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2025jpa-jtds</dc:creator>
  <cp:keywords/>
  <dc:description/>
  <cp:lastModifiedBy>野口隼矢</cp:lastModifiedBy>
  <cp:revision>4</cp:revision>
  <dcterms:created xsi:type="dcterms:W3CDTF">2025-03-31T04:05:00Z</dcterms:created>
  <dcterms:modified xsi:type="dcterms:W3CDTF">2025-03-31T04:16:00Z</dcterms:modified>
</cp:coreProperties>
</file>